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DC8" w:rsidRPr="005755B0" w:rsidRDefault="00D46CDC" w:rsidP="00AD2DC3">
      <w:pPr>
        <w:jc w:val="center"/>
        <w:rPr>
          <w:rFonts w:asciiTheme="minorHAnsi" w:hAnsiTheme="minorHAnsi" w:cstheme="minorHAnsi"/>
          <w:b/>
          <w:sz w:val="44"/>
          <w:szCs w:val="44"/>
        </w:rPr>
      </w:pPr>
      <w:r>
        <w:rPr>
          <w:rFonts w:asciiTheme="minorHAnsi" w:hAnsiTheme="minorHAnsi" w:cstheme="minorHAnsi"/>
          <w:b/>
          <w:sz w:val="44"/>
          <w:szCs w:val="44"/>
        </w:rPr>
        <w:t xml:space="preserve">INSTRUKCIJE ZA </w:t>
      </w:r>
      <w:r>
        <w:rPr>
          <w:rFonts w:asciiTheme="minorHAnsi" w:hAnsiTheme="minorHAnsi" w:cstheme="minorHAnsi"/>
          <w:b/>
          <w:sz w:val="44"/>
          <w:szCs w:val="44"/>
          <w:lang w:val="sr-Latn-BA"/>
        </w:rPr>
        <w:t>PORUČIVANJE</w:t>
      </w:r>
      <w:r w:rsidR="00AD2DC3" w:rsidRPr="005755B0">
        <w:rPr>
          <w:rFonts w:asciiTheme="minorHAnsi" w:hAnsiTheme="minorHAnsi" w:cstheme="minorHAnsi"/>
          <w:b/>
          <w:sz w:val="44"/>
          <w:szCs w:val="44"/>
        </w:rPr>
        <w:t xml:space="preserve"> HOTELSKIH BRAVA</w:t>
      </w:r>
    </w:p>
    <w:p w:rsidR="00A56ACB" w:rsidRPr="00AD2DC3" w:rsidRDefault="00907DC8" w:rsidP="00AD2DC3">
      <w:pPr>
        <w:jc w:val="center"/>
        <w:rPr>
          <w:sz w:val="22"/>
          <w:szCs w:val="22"/>
          <w:lang w:val="sr-Latn-BA"/>
        </w:rPr>
      </w:pPr>
      <w:r w:rsidRPr="00AD2DC3">
        <w:rPr>
          <w:sz w:val="22"/>
          <w:szCs w:val="22"/>
        </w:rPr>
        <w:t xml:space="preserve">U ODNOSU </w:t>
      </w:r>
      <w:r w:rsidR="00AD2DC3" w:rsidRPr="00AD2DC3">
        <w:rPr>
          <w:sz w:val="22"/>
          <w:szCs w:val="22"/>
        </w:rPr>
        <w:t>NA ORJENTACIJU</w:t>
      </w:r>
      <w:r w:rsidRPr="00AD2DC3">
        <w:rPr>
          <w:sz w:val="22"/>
          <w:szCs w:val="22"/>
        </w:rPr>
        <w:t xml:space="preserve"> RUČKE (KVAKE</w:t>
      </w:r>
      <w:r w:rsidR="00D97E50" w:rsidRPr="00AD2DC3">
        <w:rPr>
          <w:sz w:val="22"/>
          <w:szCs w:val="22"/>
          <w:lang w:val="sr-Latn-BA"/>
        </w:rPr>
        <w:t>)</w:t>
      </w:r>
      <w:r w:rsidR="00AD2DC3" w:rsidRPr="00AD2DC3">
        <w:rPr>
          <w:sz w:val="22"/>
          <w:szCs w:val="22"/>
          <w:lang w:val="sr-Latn-BA"/>
        </w:rPr>
        <w:t xml:space="preserve"> I DEBLJINE PLOTA (KRILA) VRATA</w:t>
      </w:r>
    </w:p>
    <w:p w:rsidR="000E2763" w:rsidRDefault="000E2763" w:rsidP="00D46CDC">
      <w:pPr>
        <w:rPr>
          <w:rFonts w:asciiTheme="minorHAnsi" w:hAnsiTheme="minorHAnsi" w:cstheme="minorHAnsi"/>
          <w:sz w:val="22"/>
          <w:szCs w:val="22"/>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83"/>
        <w:gridCol w:w="4644"/>
      </w:tblGrid>
      <w:tr w:rsidR="00D46CDC" w:rsidTr="0089520F">
        <w:tc>
          <w:tcPr>
            <w:tcW w:w="4928" w:type="dxa"/>
          </w:tcPr>
          <w:p w:rsidR="00D46CDC" w:rsidRDefault="00D46CDC" w:rsidP="00D46CDC">
            <w:pPr>
              <w:ind w:left="142"/>
              <w:jc w:val="center"/>
              <w:rPr>
                <w:rFonts w:asciiTheme="minorHAnsi" w:hAnsiTheme="minorHAnsi" w:cstheme="minorHAnsi"/>
                <w:sz w:val="22"/>
                <w:szCs w:val="22"/>
              </w:rPr>
            </w:pPr>
            <w:r>
              <w:rPr>
                <w:noProof/>
              </w:rPr>
              <w:drawing>
                <wp:inline distT="0" distB="0" distL="0" distR="0" wp14:anchorId="5AB63E6F" wp14:editId="1C861533">
                  <wp:extent cx="291465" cy="194310"/>
                  <wp:effectExtent l="19050" t="19050" r="13335"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 cy="194310"/>
                          </a:xfrm>
                          <a:prstGeom prst="rect">
                            <a:avLst/>
                          </a:prstGeom>
                          <a:noFill/>
                          <a:ln w="3175">
                            <a:solidFill>
                              <a:schemeClr val="accent1"/>
                            </a:solidFill>
                          </a:ln>
                        </pic:spPr>
                      </pic:pic>
                    </a:graphicData>
                  </a:graphic>
                </wp:inline>
              </w:drawing>
            </w:r>
          </w:p>
        </w:tc>
        <w:tc>
          <w:tcPr>
            <w:tcW w:w="283" w:type="dxa"/>
            <w:shd w:val="clear" w:color="auto" w:fill="F2F2F2" w:themeFill="background1" w:themeFillShade="F2"/>
          </w:tcPr>
          <w:p w:rsidR="00D46CDC" w:rsidRDefault="00D46CDC" w:rsidP="00D46CDC">
            <w:pPr>
              <w:ind w:left="0"/>
              <w:jc w:val="center"/>
              <w:rPr>
                <w:rFonts w:asciiTheme="minorHAnsi" w:hAnsiTheme="minorHAnsi" w:cstheme="minorHAnsi"/>
                <w:sz w:val="22"/>
                <w:szCs w:val="22"/>
              </w:rPr>
            </w:pPr>
          </w:p>
        </w:tc>
        <w:tc>
          <w:tcPr>
            <w:tcW w:w="4644" w:type="dxa"/>
          </w:tcPr>
          <w:p w:rsidR="00D46CDC" w:rsidRDefault="00D46CDC" w:rsidP="00D46CDC">
            <w:pPr>
              <w:ind w:left="176"/>
              <w:jc w:val="center"/>
            </w:pPr>
            <w:r>
              <w:rPr>
                <w:noProof/>
              </w:rPr>
              <w:drawing>
                <wp:inline distT="0" distB="0" distL="0" distR="0" wp14:anchorId="5EE7F614" wp14:editId="03D85215">
                  <wp:extent cx="267335" cy="194310"/>
                  <wp:effectExtent l="19050" t="19050" r="18415" b="152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335" cy="194310"/>
                          </a:xfrm>
                          <a:prstGeom prst="rect">
                            <a:avLst/>
                          </a:prstGeom>
                          <a:noFill/>
                          <a:ln w="3175">
                            <a:solidFill>
                              <a:schemeClr val="accent1"/>
                            </a:solidFill>
                          </a:ln>
                        </pic:spPr>
                      </pic:pic>
                    </a:graphicData>
                  </a:graphic>
                </wp:inline>
              </w:drawing>
            </w:r>
          </w:p>
        </w:tc>
      </w:tr>
      <w:tr w:rsidR="00D46CDC" w:rsidRPr="000E2763" w:rsidTr="0089520F">
        <w:tc>
          <w:tcPr>
            <w:tcW w:w="4928" w:type="dxa"/>
          </w:tcPr>
          <w:p w:rsidR="000E2763" w:rsidRPr="000E2763" w:rsidRDefault="000E2763" w:rsidP="000E2763">
            <w:pPr>
              <w:ind w:left="142"/>
              <w:rPr>
                <w:rFonts w:asciiTheme="minorHAnsi" w:hAnsiTheme="minorHAnsi" w:cstheme="minorHAnsi"/>
                <w:szCs w:val="18"/>
              </w:rPr>
            </w:pPr>
            <w:r w:rsidRPr="000E2763">
              <w:rPr>
                <w:rFonts w:asciiTheme="minorHAnsi" w:hAnsiTheme="minorHAnsi" w:cstheme="minorHAnsi"/>
                <w:szCs w:val="18"/>
              </w:rPr>
              <w:t xml:space="preserve">INSTRUKCIJE ZA </w:t>
            </w:r>
            <w:r w:rsidRPr="000E2763">
              <w:rPr>
                <w:rFonts w:asciiTheme="minorHAnsi" w:hAnsiTheme="minorHAnsi" w:cstheme="minorHAnsi"/>
                <w:szCs w:val="18"/>
                <w:lang w:val="sr-Latn-BA"/>
              </w:rPr>
              <w:t>PORUČIVANJE</w:t>
            </w:r>
            <w:r w:rsidRPr="000E2763">
              <w:rPr>
                <w:rFonts w:asciiTheme="minorHAnsi" w:hAnsiTheme="minorHAnsi" w:cstheme="minorHAnsi"/>
                <w:szCs w:val="18"/>
              </w:rPr>
              <w:t xml:space="preserve"> HOTELSKIH BRAVA</w:t>
            </w:r>
          </w:p>
          <w:p w:rsidR="000E2763" w:rsidRDefault="000E2763" w:rsidP="000E2763">
            <w:pPr>
              <w:ind w:left="142"/>
              <w:rPr>
                <w:rFonts w:asciiTheme="minorHAnsi" w:hAnsiTheme="minorHAnsi" w:cstheme="minorHAnsi"/>
                <w:szCs w:val="18"/>
                <w:lang w:val="sr-Latn-BA"/>
              </w:rPr>
            </w:pPr>
            <w:r w:rsidRPr="000E2763">
              <w:rPr>
                <w:rFonts w:asciiTheme="minorHAnsi" w:hAnsiTheme="minorHAnsi" w:cstheme="minorHAnsi"/>
                <w:szCs w:val="18"/>
              </w:rPr>
              <w:t>U ODNOSU NA ORJENTACIJU RUČKE (KVAKE</w:t>
            </w:r>
            <w:r w:rsidRPr="000E2763">
              <w:rPr>
                <w:rFonts w:asciiTheme="minorHAnsi" w:hAnsiTheme="minorHAnsi" w:cstheme="minorHAnsi"/>
                <w:szCs w:val="18"/>
                <w:lang w:val="sr-Latn-BA"/>
              </w:rPr>
              <w:t xml:space="preserve">) I </w:t>
            </w:r>
          </w:p>
          <w:p w:rsidR="00D46CDC" w:rsidRPr="000E2763" w:rsidRDefault="000E2763" w:rsidP="000E2763">
            <w:pPr>
              <w:ind w:left="142"/>
              <w:rPr>
                <w:rFonts w:asciiTheme="minorHAnsi" w:hAnsiTheme="minorHAnsi" w:cstheme="minorHAnsi"/>
                <w:szCs w:val="18"/>
                <w:lang w:val="sr-Latn-BA"/>
              </w:rPr>
            </w:pPr>
            <w:r w:rsidRPr="000E2763">
              <w:rPr>
                <w:rFonts w:asciiTheme="minorHAnsi" w:hAnsiTheme="minorHAnsi" w:cstheme="minorHAnsi"/>
                <w:szCs w:val="18"/>
                <w:lang w:val="sr-Latn-BA"/>
              </w:rPr>
              <w:t>DEBLJINE PLOTA (KRILA) VRATA</w:t>
            </w:r>
          </w:p>
        </w:tc>
        <w:tc>
          <w:tcPr>
            <w:tcW w:w="283" w:type="dxa"/>
            <w:shd w:val="clear" w:color="auto" w:fill="F2F2F2" w:themeFill="background1" w:themeFillShade="F2"/>
          </w:tcPr>
          <w:p w:rsidR="00D46CDC" w:rsidRPr="000E2763" w:rsidRDefault="00D46CDC" w:rsidP="00D46CDC">
            <w:pPr>
              <w:ind w:left="0"/>
              <w:rPr>
                <w:rFonts w:asciiTheme="minorHAnsi" w:hAnsiTheme="minorHAnsi" w:cstheme="minorHAnsi"/>
                <w:sz w:val="22"/>
                <w:szCs w:val="22"/>
              </w:rPr>
            </w:pPr>
          </w:p>
        </w:tc>
        <w:tc>
          <w:tcPr>
            <w:tcW w:w="4644" w:type="dxa"/>
          </w:tcPr>
          <w:p w:rsidR="00D46CDC" w:rsidRPr="000E2763" w:rsidRDefault="00D46CDC" w:rsidP="00D46CDC">
            <w:pPr>
              <w:ind w:left="176"/>
              <w:rPr>
                <w:rFonts w:asciiTheme="minorHAnsi" w:hAnsiTheme="minorHAnsi" w:cstheme="minorHAnsi"/>
              </w:rPr>
            </w:pPr>
            <w:r w:rsidRPr="000E2763">
              <w:rPr>
                <w:rFonts w:asciiTheme="minorHAnsi" w:hAnsiTheme="minorHAnsi" w:cstheme="minorHAnsi"/>
              </w:rPr>
              <w:t>HOTEL LOCKS ‐ ORDER INSTRUCTIONS</w:t>
            </w:r>
          </w:p>
          <w:p w:rsidR="00D46CDC" w:rsidRPr="000E2763" w:rsidRDefault="00D46CDC" w:rsidP="00D46CDC">
            <w:pPr>
              <w:ind w:left="176"/>
              <w:rPr>
                <w:rFonts w:asciiTheme="minorHAnsi" w:hAnsiTheme="minorHAnsi" w:cstheme="minorHAnsi"/>
              </w:rPr>
            </w:pPr>
            <w:r w:rsidRPr="000E2763">
              <w:rPr>
                <w:rFonts w:asciiTheme="minorHAnsi" w:hAnsiTheme="minorHAnsi" w:cstheme="minorHAnsi"/>
              </w:rPr>
              <w:t>RELATED TO ORIENTATION OF LOCK HANDLE</w:t>
            </w:r>
          </w:p>
        </w:tc>
      </w:tr>
      <w:tr w:rsidR="00D46CDC" w:rsidRPr="00D46CDC" w:rsidTr="0089520F">
        <w:tc>
          <w:tcPr>
            <w:tcW w:w="4928" w:type="dxa"/>
          </w:tcPr>
          <w:p w:rsidR="00D46CDC" w:rsidRPr="00D46CDC" w:rsidRDefault="00D46CDC" w:rsidP="00D46CDC">
            <w:pPr>
              <w:ind w:left="142"/>
              <w:jc w:val="both"/>
              <w:rPr>
                <w:rFonts w:asciiTheme="minorHAnsi" w:hAnsiTheme="minorHAnsi" w:cstheme="minorHAnsi"/>
                <w:b/>
                <w:sz w:val="20"/>
                <w:szCs w:val="20"/>
              </w:rPr>
            </w:pPr>
            <w:proofErr w:type="spellStart"/>
            <w:r w:rsidRPr="00D46CDC">
              <w:rPr>
                <w:rFonts w:asciiTheme="minorHAnsi" w:hAnsiTheme="minorHAnsi" w:cstheme="minorHAnsi"/>
                <w:b/>
                <w:sz w:val="20"/>
                <w:szCs w:val="20"/>
              </w:rPr>
              <w:t>Poštovani</w:t>
            </w:r>
            <w:proofErr w:type="spellEnd"/>
            <w:r w:rsidRPr="00D46CDC">
              <w:rPr>
                <w:rFonts w:asciiTheme="minorHAnsi" w:hAnsiTheme="minorHAnsi" w:cstheme="minorHAnsi"/>
                <w:b/>
                <w:sz w:val="20"/>
                <w:szCs w:val="20"/>
              </w:rPr>
              <w:t>,</w:t>
            </w:r>
          </w:p>
          <w:p w:rsidR="00D46CDC" w:rsidRPr="00D46CDC" w:rsidRDefault="00D46CDC" w:rsidP="00D46CDC">
            <w:pPr>
              <w:ind w:left="142"/>
              <w:jc w:val="both"/>
              <w:rPr>
                <w:rFonts w:asciiTheme="minorHAnsi" w:hAnsiTheme="minorHAnsi" w:cstheme="minorHAnsi"/>
              </w:rPr>
            </w:pPr>
            <w:proofErr w:type="spellStart"/>
            <w:r w:rsidRPr="00D46CDC">
              <w:rPr>
                <w:rFonts w:asciiTheme="minorHAnsi" w:hAnsiTheme="minorHAnsi" w:cstheme="minorHAnsi"/>
              </w:rPr>
              <w:t>Molim</w:t>
            </w:r>
            <w:proofErr w:type="spellEnd"/>
            <w:r w:rsidRPr="00D46CDC">
              <w:rPr>
                <w:rFonts w:asciiTheme="minorHAnsi" w:hAnsiTheme="minorHAnsi" w:cstheme="minorHAnsi"/>
              </w:rPr>
              <w:t xml:space="preserve"> vas da </w:t>
            </w:r>
            <w:proofErr w:type="spellStart"/>
            <w:r w:rsidRPr="00D46CDC">
              <w:rPr>
                <w:rFonts w:asciiTheme="minorHAnsi" w:hAnsiTheme="minorHAnsi" w:cstheme="minorHAnsi"/>
              </w:rPr>
              <w:t>pažljivo</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pogledate</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instrukcije</w:t>
            </w:r>
            <w:proofErr w:type="spellEnd"/>
            <w:r w:rsidR="000E2763">
              <w:rPr>
                <w:rFonts w:asciiTheme="minorHAnsi" w:hAnsiTheme="minorHAnsi" w:cstheme="minorHAnsi"/>
              </w:rPr>
              <w:t xml:space="preserve">, </w:t>
            </w:r>
            <w:proofErr w:type="spellStart"/>
            <w:r w:rsidR="000E2763">
              <w:rPr>
                <w:rFonts w:asciiTheme="minorHAnsi" w:hAnsiTheme="minorHAnsi" w:cstheme="minorHAnsi"/>
              </w:rPr>
              <w:t>sliku</w:t>
            </w:r>
            <w:proofErr w:type="spellEnd"/>
            <w:r w:rsidR="000E2763">
              <w:rPr>
                <w:rFonts w:asciiTheme="minorHAnsi" w:hAnsiTheme="minorHAnsi" w:cstheme="minorHAnsi"/>
              </w:rPr>
              <w:t xml:space="preserve"> </w:t>
            </w:r>
            <w:proofErr w:type="spellStart"/>
            <w:r w:rsidR="000E2763">
              <w:rPr>
                <w:rFonts w:asciiTheme="minorHAnsi" w:hAnsiTheme="minorHAnsi" w:cstheme="minorHAnsi"/>
              </w:rPr>
              <w:t>niže</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za</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orjentaciju</w:t>
            </w:r>
            <w:proofErr w:type="spellEnd"/>
            <w:r w:rsidRPr="00D46CDC">
              <w:rPr>
                <w:rFonts w:asciiTheme="minorHAnsi" w:hAnsiTheme="minorHAnsi" w:cstheme="minorHAnsi"/>
              </w:rPr>
              <w:t xml:space="preserve"> brave u </w:t>
            </w:r>
            <w:proofErr w:type="spellStart"/>
            <w:r w:rsidRPr="00D46CDC">
              <w:rPr>
                <w:rFonts w:asciiTheme="minorHAnsi" w:hAnsiTheme="minorHAnsi" w:cstheme="minorHAnsi"/>
              </w:rPr>
              <w:t>odnosu</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na</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položaj</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i</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smer</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otvaranja</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vrata</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zatim</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popunite</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n</w:t>
            </w:r>
            <w:r w:rsidR="000E2763">
              <w:rPr>
                <w:rFonts w:asciiTheme="minorHAnsi" w:hAnsiTheme="minorHAnsi" w:cstheme="minorHAnsi"/>
              </w:rPr>
              <w:t>iže</w:t>
            </w:r>
            <w:proofErr w:type="spellEnd"/>
            <w:r w:rsidR="000E2763">
              <w:rPr>
                <w:rFonts w:asciiTheme="minorHAnsi" w:hAnsiTheme="minorHAnsi" w:cstheme="minorHAnsi"/>
              </w:rPr>
              <w:t xml:space="preserve"> </w:t>
            </w:r>
            <w:proofErr w:type="spellStart"/>
            <w:r w:rsidR="000E2763">
              <w:rPr>
                <w:rFonts w:asciiTheme="minorHAnsi" w:hAnsiTheme="minorHAnsi" w:cstheme="minorHAnsi"/>
              </w:rPr>
              <w:t>definisanu</w:t>
            </w:r>
            <w:proofErr w:type="spellEnd"/>
            <w:r w:rsidR="000E2763">
              <w:rPr>
                <w:rFonts w:asciiTheme="minorHAnsi" w:hAnsiTheme="minorHAnsi" w:cstheme="minorHAnsi"/>
              </w:rPr>
              <w:t xml:space="preserve"> </w:t>
            </w:r>
            <w:proofErr w:type="spellStart"/>
            <w:r w:rsidR="000E2763">
              <w:rPr>
                <w:rFonts w:asciiTheme="minorHAnsi" w:hAnsiTheme="minorHAnsi" w:cstheme="minorHAnsi"/>
              </w:rPr>
              <w:t>tabelu</w:t>
            </w:r>
            <w:proofErr w:type="spellEnd"/>
            <w:r w:rsidRPr="00D46CDC">
              <w:rPr>
                <w:rFonts w:asciiTheme="minorHAnsi" w:hAnsiTheme="minorHAnsi" w:cstheme="minorHAnsi"/>
              </w:rPr>
              <w:t xml:space="preserve">, </w:t>
            </w:r>
            <w:proofErr w:type="spellStart"/>
            <w:r w:rsidR="000E2763">
              <w:rPr>
                <w:rFonts w:asciiTheme="minorHAnsi" w:hAnsiTheme="minorHAnsi" w:cstheme="minorHAnsi"/>
              </w:rPr>
              <w:t>i</w:t>
            </w:r>
            <w:proofErr w:type="spellEnd"/>
            <w:r w:rsidR="000E2763">
              <w:rPr>
                <w:rFonts w:asciiTheme="minorHAnsi" w:hAnsiTheme="minorHAnsi" w:cstheme="minorHAnsi"/>
              </w:rPr>
              <w:t xml:space="preserve"> </w:t>
            </w:r>
            <w:proofErr w:type="spellStart"/>
            <w:r w:rsidR="000E2763">
              <w:rPr>
                <w:rFonts w:asciiTheme="minorHAnsi" w:hAnsiTheme="minorHAnsi" w:cstheme="minorHAnsi"/>
              </w:rPr>
              <w:t>istu</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pošaljite</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nama</w:t>
            </w:r>
            <w:proofErr w:type="spellEnd"/>
            <w:r w:rsidRPr="00D46CDC">
              <w:rPr>
                <w:rFonts w:asciiTheme="minorHAnsi" w:hAnsiTheme="minorHAnsi" w:cstheme="minorHAnsi"/>
              </w:rPr>
              <w:t xml:space="preserve">. Po </w:t>
            </w:r>
            <w:proofErr w:type="spellStart"/>
            <w:r w:rsidRPr="00D46CDC">
              <w:rPr>
                <w:rFonts w:asciiTheme="minorHAnsi" w:hAnsiTheme="minorHAnsi" w:cstheme="minorHAnsi"/>
              </w:rPr>
              <w:t>osnovu</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iste</w:t>
            </w:r>
            <w:proofErr w:type="spellEnd"/>
            <w:r w:rsidRPr="00D46CDC">
              <w:rPr>
                <w:rFonts w:asciiTheme="minorHAnsi" w:hAnsiTheme="minorHAnsi" w:cstheme="minorHAnsi"/>
              </w:rPr>
              <w:t xml:space="preserve"> mi </w:t>
            </w:r>
            <w:proofErr w:type="spellStart"/>
            <w:r w:rsidRPr="00D46CDC">
              <w:rPr>
                <w:rFonts w:asciiTheme="minorHAnsi" w:hAnsiTheme="minorHAnsi" w:cstheme="minorHAnsi"/>
              </w:rPr>
              <w:t>ćemo</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vama</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isporučiti</w:t>
            </w:r>
            <w:proofErr w:type="spellEnd"/>
            <w:r w:rsidRPr="00D46CDC">
              <w:rPr>
                <w:rFonts w:asciiTheme="minorHAnsi" w:hAnsiTheme="minorHAnsi" w:cstheme="minorHAnsi"/>
              </w:rPr>
              <w:t xml:space="preserve"> brave, u </w:t>
            </w:r>
            <w:proofErr w:type="spellStart"/>
            <w:r w:rsidRPr="00D46CDC">
              <w:rPr>
                <w:rFonts w:asciiTheme="minorHAnsi" w:hAnsiTheme="minorHAnsi" w:cstheme="minorHAnsi"/>
              </w:rPr>
              <w:t>dinamici</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definisanoj</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Ugovorom</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ili</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prihvaćen</w:t>
            </w:r>
            <w:r w:rsidR="000E2763">
              <w:rPr>
                <w:rFonts w:asciiTheme="minorHAnsi" w:hAnsiTheme="minorHAnsi" w:cstheme="minorHAnsi"/>
              </w:rPr>
              <w:t>om</w:t>
            </w:r>
            <w:proofErr w:type="spellEnd"/>
            <w:r w:rsidR="000E2763">
              <w:rPr>
                <w:rFonts w:asciiTheme="minorHAnsi" w:hAnsiTheme="minorHAnsi" w:cstheme="minorHAnsi"/>
              </w:rPr>
              <w:t xml:space="preserve"> </w:t>
            </w:r>
            <w:proofErr w:type="spellStart"/>
            <w:r w:rsidR="000E2763">
              <w:rPr>
                <w:rFonts w:asciiTheme="minorHAnsi" w:hAnsiTheme="minorHAnsi" w:cstheme="minorHAnsi"/>
              </w:rPr>
              <w:t>Ponudom</w:t>
            </w:r>
            <w:proofErr w:type="spellEnd"/>
            <w:r w:rsidR="000E2763">
              <w:rPr>
                <w:rFonts w:asciiTheme="minorHAnsi" w:hAnsiTheme="minorHAnsi" w:cstheme="minorHAnsi"/>
              </w:rPr>
              <w:t>.</w:t>
            </w:r>
          </w:p>
          <w:p w:rsidR="00D46CDC" w:rsidRPr="00D46CDC" w:rsidRDefault="00D46CDC" w:rsidP="00D46CDC">
            <w:pPr>
              <w:ind w:left="142"/>
              <w:jc w:val="both"/>
              <w:rPr>
                <w:rFonts w:asciiTheme="minorHAnsi" w:hAnsiTheme="minorHAnsi" w:cstheme="minorHAnsi"/>
              </w:rPr>
            </w:pPr>
          </w:p>
          <w:p w:rsidR="00D46CDC" w:rsidRPr="00D46CDC" w:rsidRDefault="00D46CDC" w:rsidP="00D46CDC">
            <w:pPr>
              <w:ind w:left="142"/>
              <w:jc w:val="both"/>
              <w:rPr>
                <w:rFonts w:asciiTheme="minorHAnsi" w:hAnsiTheme="minorHAnsi" w:cstheme="minorHAnsi"/>
              </w:rPr>
            </w:pPr>
            <w:proofErr w:type="spellStart"/>
            <w:r w:rsidRPr="00D46CDC">
              <w:rPr>
                <w:rFonts w:asciiTheme="minorHAnsi" w:hAnsiTheme="minorHAnsi" w:cstheme="minorHAnsi"/>
              </w:rPr>
              <w:t>Unapred</w:t>
            </w:r>
            <w:proofErr w:type="spellEnd"/>
            <w:r w:rsidRPr="00D46CDC">
              <w:rPr>
                <w:rFonts w:asciiTheme="minorHAnsi" w:hAnsiTheme="minorHAnsi" w:cstheme="minorHAnsi"/>
              </w:rPr>
              <w:t xml:space="preserve"> </w:t>
            </w:r>
            <w:proofErr w:type="spellStart"/>
            <w:r w:rsidRPr="00D46CDC">
              <w:rPr>
                <w:rFonts w:asciiTheme="minorHAnsi" w:hAnsiTheme="minorHAnsi" w:cstheme="minorHAnsi"/>
              </w:rPr>
              <w:t>hvala</w:t>
            </w:r>
            <w:proofErr w:type="spellEnd"/>
          </w:p>
        </w:tc>
        <w:tc>
          <w:tcPr>
            <w:tcW w:w="283" w:type="dxa"/>
            <w:shd w:val="clear" w:color="auto" w:fill="F2F2F2" w:themeFill="background1" w:themeFillShade="F2"/>
          </w:tcPr>
          <w:p w:rsidR="00D46CDC" w:rsidRPr="00D46CDC" w:rsidRDefault="00D46CDC" w:rsidP="00D46CDC">
            <w:pPr>
              <w:ind w:left="0"/>
              <w:rPr>
                <w:rFonts w:asciiTheme="minorHAnsi" w:hAnsiTheme="minorHAnsi" w:cstheme="minorHAnsi"/>
                <w:sz w:val="22"/>
                <w:szCs w:val="22"/>
              </w:rPr>
            </w:pPr>
          </w:p>
        </w:tc>
        <w:tc>
          <w:tcPr>
            <w:tcW w:w="4644" w:type="dxa"/>
          </w:tcPr>
          <w:p w:rsidR="00D46CDC" w:rsidRPr="00D46CDC" w:rsidRDefault="00D46CDC" w:rsidP="00D46CDC">
            <w:pPr>
              <w:ind w:left="176"/>
              <w:rPr>
                <w:rFonts w:asciiTheme="minorHAnsi" w:hAnsiTheme="minorHAnsi" w:cstheme="minorHAnsi"/>
                <w:b/>
                <w:sz w:val="20"/>
                <w:szCs w:val="20"/>
              </w:rPr>
            </w:pPr>
            <w:r w:rsidRPr="00D46CDC">
              <w:rPr>
                <w:rFonts w:asciiTheme="minorHAnsi" w:hAnsiTheme="minorHAnsi" w:cstheme="minorHAnsi"/>
                <w:b/>
                <w:sz w:val="20"/>
                <w:szCs w:val="20"/>
              </w:rPr>
              <w:t>Dear Customer,</w:t>
            </w:r>
          </w:p>
          <w:p w:rsidR="00D46CDC" w:rsidRPr="00D46CDC" w:rsidRDefault="00D46CDC" w:rsidP="00D46CDC">
            <w:pPr>
              <w:ind w:left="176"/>
              <w:rPr>
                <w:rFonts w:asciiTheme="minorHAnsi" w:hAnsiTheme="minorHAnsi" w:cstheme="minorHAnsi"/>
              </w:rPr>
            </w:pPr>
            <w:r w:rsidRPr="00D46CDC">
              <w:rPr>
                <w:rFonts w:asciiTheme="minorHAnsi" w:hAnsiTheme="minorHAnsi" w:cstheme="minorHAnsi"/>
              </w:rPr>
              <w:t>Please, carefully see the instructions related to lock handle orientation and door opening direction. Fill related table below, sign and send us. According to that we will delivery all products within terms define by Contract, or accepted Pro-forma Invoice from your side,</w:t>
            </w:r>
          </w:p>
          <w:p w:rsidR="00D46CDC" w:rsidRPr="00D46CDC" w:rsidRDefault="00D46CDC" w:rsidP="00D46CDC">
            <w:pPr>
              <w:ind w:left="176"/>
              <w:rPr>
                <w:rFonts w:asciiTheme="minorHAnsi" w:hAnsiTheme="minorHAnsi" w:cstheme="minorHAnsi"/>
              </w:rPr>
            </w:pPr>
          </w:p>
          <w:p w:rsidR="00D46CDC" w:rsidRPr="00D46CDC" w:rsidRDefault="00D46CDC" w:rsidP="00D46CDC">
            <w:pPr>
              <w:ind w:left="176"/>
              <w:rPr>
                <w:rFonts w:asciiTheme="minorHAnsi" w:hAnsiTheme="minorHAnsi" w:cstheme="minorHAnsi"/>
              </w:rPr>
            </w:pPr>
            <w:r w:rsidRPr="00D46CDC">
              <w:rPr>
                <w:rFonts w:asciiTheme="minorHAnsi" w:hAnsiTheme="minorHAnsi" w:cstheme="minorHAnsi"/>
              </w:rPr>
              <w:t>Thanks in advance</w:t>
            </w:r>
          </w:p>
          <w:p w:rsidR="00D46CDC" w:rsidRPr="00D46CDC" w:rsidRDefault="00D46CDC" w:rsidP="00D46CDC">
            <w:pPr>
              <w:ind w:left="176"/>
              <w:rPr>
                <w:rFonts w:asciiTheme="minorHAnsi" w:hAnsiTheme="minorHAnsi" w:cstheme="minorHAnsi"/>
                <w:sz w:val="22"/>
                <w:szCs w:val="22"/>
              </w:rPr>
            </w:pPr>
          </w:p>
        </w:tc>
      </w:tr>
      <w:tr w:rsidR="00D46CDC" w:rsidRPr="000E2763" w:rsidTr="0089520F">
        <w:tc>
          <w:tcPr>
            <w:tcW w:w="4928" w:type="dxa"/>
            <w:tcBorders>
              <w:bottom w:val="single" w:sz="4" w:space="0" w:color="auto"/>
            </w:tcBorders>
          </w:tcPr>
          <w:p w:rsidR="00D46CDC" w:rsidRPr="000E2763" w:rsidRDefault="000E2763" w:rsidP="000E2763">
            <w:pPr>
              <w:ind w:left="142"/>
              <w:jc w:val="center"/>
              <w:rPr>
                <w:rFonts w:asciiTheme="minorHAnsi" w:hAnsiTheme="minorHAnsi" w:cstheme="minorHAnsi"/>
                <w:b/>
                <w:sz w:val="22"/>
                <w:szCs w:val="22"/>
              </w:rPr>
            </w:pPr>
            <w:r w:rsidRPr="000E2763">
              <w:rPr>
                <w:rFonts w:asciiTheme="minorHAnsi" w:hAnsiTheme="minorHAnsi" w:cstheme="minorHAnsi"/>
                <w:b/>
                <w:sz w:val="22"/>
                <w:szCs w:val="22"/>
              </w:rPr>
              <w:t>NARUČILAC / CUSTOMER</w:t>
            </w:r>
          </w:p>
        </w:tc>
        <w:tc>
          <w:tcPr>
            <w:tcW w:w="283" w:type="dxa"/>
            <w:shd w:val="clear" w:color="auto" w:fill="F2F2F2" w:themeFill="background1" w:themeFillShade="F2"/>
          </w:tcPr>
          <w:p w:rsidR="00D46CDC" w:rsidRPr="000E2763" w:rsidRDefault="00D46CDC" w:rsidP="000E2763">
            <w:pPr>
              <w:ind w:left="0"/>
              <w:jc w:val="center"/>
              <w:rPr>
                <w:rFonts w:asciiTheme="minorHAnsi" w:hAnsiTheme="minorHAnsi" w:cstheme="minorHAnsi"/>
                <w:b/>
                <w:sz w:val="22"/>
                <w:szCs w:val="22"/>
              </w:rPr>
            </w:pPr>
          </w:p>
        </w:tc>
        <w:tc>
          <w:tcPr>
            <w:tcW w:w="4644" w:type="dxa"/>
            <w:tcBorders>
              <w:bottom w:val="single" w:sz="4" w:space="0" w:color="auto"/>
            </w:tcBorders>
          </w:tcPr>
          <w:p w:rsidR="00D46CDC" w:rsidRPr="000E2763" w:rsidRDefault="000E2763" w:rsidP="000E2763">
            <w:pPr>
              <w:ind w:left="176"/>
              <w:jc w:val="center"/>
              <w:rPr>
                <w:rFonts w:asciiTheme="minorHAnsi" w:hAnsiTheme="minorHAnsi" w:cstheme="minorHAnsi"/>
                <w:b/>
                <w:sz w:val="22"/>
                <w:szCs w:val="22"/>
              </w:rPr>
            </w:pPr>
            <w:r w:rsidRPr="000E2763">
              <w:rPr>
                <w:rFonts w:asciiTheme="minorHAnsi" w:hAnsiTheme="minorHAnsi" w:cstheme="minorHAnsi"/>
                <w:b/>
                <w:sz w:val="22"/>
                <w:szCs w:val="22"/>
              </w:rPr>
              <w:t>ISPORUČILAC / VENDOR</w:t>
            </w:r>
          </w:p>
        </w:tc>
      </w:tr>
      <w:tr w:rsidR="000E2763" w:rsidTr="0089520F">
        <w:tc>
          <w:tcPr>
            <w:tcW w:w="4928" w:type="dxa"/>
            <w:tcBorders>
              <w:top w:val="single" w:sz="4" w:space="0" w:color="auto"/>
            </w:tcBorders>
          </w:tcPr>
          <w:p w:rsidR="000E2763" w:rsidRDefault="000E2763" w:rsidP="00D46CDC">
            <w:pPr>
              <w:ind w:left="142"/>
              <w:jc w:val="both"/>
              <w:rPr>
                <w:rFonts w:asciiTheme="minorHAnsi" w:hAnsiTheme="minorHAnsi" w:cstheme="minorHAnsi"/>
                <w:sz w:val="22"/>
                <w:szCs w:val="22"/>
              </w:rPr>
            </w:pPr>
          </w:p>
        </w:tc>
        <w:tc>
          <w:tcPr>
            <w:tcW w:w="283" w:type="dxa"/>
            <w:shd w:val="clear" w:color="auto" w:fill="F2F2F2" w:themeFill="background1" w:themeFillShade="F2"/>
          </w:tcPr>
          <w:p w:rsidR="000E2763" w:rsidRDefault="000E2763" w:rsidP="00D46CDC">
            <w:pPr>
              <w:ind w:left="0"/>
              <w:rPr>
                <w:rFonts w:asciiTheme="minorHAnsi" w:hAnsiTheme="minorHAnsi" w:cstheme="minorHAnsi"/>
                <w:sz w:val="22"/>
                <w:szCs w:val="22"/>
              </w:rPr>
            </w:pPr>
          </w:p>
        </w:tc>
        <w:tc>
          <w:tcPr>
            <w:tcW w:w="4644" w:type="dxa"/>
            <w:tcBorders>
              <w:top w:val="single" w:sz="4" w:space="0" w:color="auto"/>
            </w:tcBorders>
          </w:tcPr>
          <w:p w:rsidR="000E2763" w:rsidRPr="000E2763" w:rsidRDefault="000E2763" w:rsidP="000E2763">
            <w:pPr>
              <w:ind w:left="0"/>
              <w:rPr>
                <w:rFonts w:asciiTheme="minorHAnsi" w:hAnsiTheme="minorHAnsi" w:cstheme="minorHAnsi"/>
                <w:szCs w:val="18"/>
              </w:rPr>
            </w:pPr>
            <w:r w:rsidRPr="000E2763">
              <w:rPr>
                <w:rFonts w:asciiTheme="minorHAnsi" w:hAnsiTheme="minorHAnsi" w:cstheme="minorHAnsi"/>
                <w:b/>
                <w:bCs/>
                <w:spacing w:val="-1"/>
                <w:szCs w:val="18"/>
              </w:rPr>
              <w:t>ASPEKT</w:t>
            </w:r>
            <w:r w:rsidRPr="000E2763">
              <w:rPr>
                <w:rFonts w:asciiTheme="minorHAnsi" w:hAnsiTheme="minorHAnsi" w:cstheme="minorHAnsi"/>
                <w:b/>
                <w:bCs/>
                <w:spacing w:val="1"/>
                <w:szCs w:val="18"/>
              </w:rPr>
              <w:t xml:space="preserve"> </w:t>
            </w:r>
            <w:r w:rsidRPr="000E2763">
              <w:rPr>
                <w:rFonts w:asciiTheme="minorHAnsi" w:hAnsiTheme="minorHAnsi" w:cstheme="minorHAnsi"/>
                <w:b/>
                <w:bCs/>
                <w:spacing w:val="-1"/>
                <w:szCs w:val="18"/>
              </w:rPr>
              <w:t>System</w:t>
            </w:r>
            <w:r w:rsidRPr="000E2763">
              <w:rPr>
                <w:rFonts w:asciiTheme="minorHAnsi" w:hAnsiTheme="minorHAnsi" w:cstheme="minorHAnsi"/>
                <w:b/>
                <w:bCs/>
                <w:szCs w:val="18"/>
              </w:rPr>
              <w:t xml:space="preserve"> </w:t>
            </w:r>
            <w:r w:rsidRPr="000E2763">
              <w:rPr>
                <w:rFonts w:asciiTheme="minorHAnsi" w:hAnsiTheme="minorHAnsi" w:cstheme="minorHAnsi"/>
                <w:b/>
                <w:bCs/>
                <w:spacing w:val="-1"/>
                <w:szCs w:val="18"/>
              </w:rPr>
              <w:t>Integration d.o.o.</w:t>
            </w:r>
          </w:p>
          <w:p w:rsidR="000E2763" w:rsidRPr="000E2763" w:rsidRDefault="000E2763" w:rsidP="000E2763">
            <w:pPr>
              <w:ind w:left="0"/>
              <w:rPr>
                <w:rFonts w:asciiTheme="minorHAnsi" w:hAnsiTheme="minorHAnsi" w:cstheme="minorHAnsi"/>
                <w:szCs w:val="18"/>
              </w:rPr>
            </w:pPr>
            <w:proofErr w:type="spellStart"/>
            <w:r w:rsidRPr="000E2763">
              <w:rPr>
                <w:rFonts w:asciiTheme="minorHAnsi" w:hAnsiTheme="minorHAnsi" w:cstheme="minorHAnsi"/>
                <w:spacing w:val="-1"/>
                <w:szCs w:val="18"/>
              </w:rPr>
              <w:t>Požeška</w:t>
            </w:r>
            <w:proofErr w:type="spellEnd"/>
            <w:r w:rsidRPr="000E2763">
              <w:rPr>
                <w:rFonts w:asciiTheme="minorHAnsi" w:hAnsiTheme="minorHAnsi" w:cstheme="minorHAnsi"/>
                <w:spacing w:val="-7"/>
                <w:szCs w:val="18"/>
              </w:rPr>
              <w:t xml:space="preserve"> </w:t>
            </w:r>
            <w:r w:rsidRPr="000E2763">
              <w:rPr>
                <w:rFonts w:asciiTheme="minorHAnsi" w:hAnsiTheme="minorHAnsi" w:cstheme="minorHAnsi"/>
                <w:spacing w:val="-1"/>
                <w:szCs w:val="18"/>
              </w:rPr>
              <w:t>67a,</w:t>
            </w:r>
            <w:r w:rsidRPr="000E2763">
              <w:rPr>
                <w:rFonts w:asciiTheme="minorHAnsi" w:hAnsiTheme="minorHAnsi" w:cstheme="minorHAnsi"/>
                <w:spacing w:val="-4"/>
                <w:szCs w:val="18"/>
              </w:rPr>
              <w:t xml:space="preserve"> </w:t>
            </w:r>
            <w:proofErr w:type="spellStart"/>
            <w:r w:rsidRPr="000E2763">
              <w:rPr>
                <w:rFonts w:asciiTheme="minorHAnsi" w:hAnsiTheme="minorHAnsi" w:cstheme="minorHAnsi"/>
                <w:spacing w:val="-1"/>
                <w:szCs w:val="18"/>
              </w:rPr>
              <w:t>Lokal</w:t>
            </w:r>
            <w:proofErr w:type="spellEnd"/>
            <w:r w:rsidRPr="000E2763">
              <w:rPr>
                <w:rFonts w:asciiTheme="minorHAnsi" w:hAnsiTheme="minorHAnsi" w:cstheme="minorHAnsi"/>
                <w:spacing w:val="-6"/>
                <w:szCs w:val="18"/>
              </w:rPr>
              <w:t xml:space="preserve"> </w:t>
            </w:r>
            <w:r w:rsidRPr="000E2763">
              <w:rPr>
                <w:rFonts w:asciiTheme="minorHAnsi" w:hAnsiTheme="minorHAnsi" w:cstheme="minorHAnsi"/>
                <w:spacing w:val="-1"/>
                <w:szCs w:val="18"/>
              </w:rPr>
              <w:t>204; 11030</w:t>
            </w:r>
            <w:r w:rsidRPr="000E2763">
              <w:rPr>
                <w:rFonts w:asciiTheme="minorHAnsi" w:hAnsiTheme="minorHAnsi" w:cstheme="minorHAnsi"/>
                <w:spacing w:val="-13"/>
                <w:szCs w:val="18"/>
              </w:rPr>
              <w:t xml:space="preserve"> </w:t>
            </w:r>
            <w:r w:rsidRPr="000E2763">
              <w:rPr>
                <w:rFonts w:asciiTheme="minorHAnsi" w:hAnsiTheme="minorHAnsi" w:cstheme="minorHAnsi"/>
                <w:spacing w:val="-1"/>
                <w:szCs w:val="18"/>
              </w:rPr>
              <w:t>Beograd</w:t>
            </w:r>
            <w:r w:rsidRPr="000E2763">
              <w:rPr>
                <w:rFonts w:asciiTheme="minorHAnsi" w:hAnsiTheme="minorHAnsi" w:cstheme="minorHAnsi"/>
                <w:spacing w:val="26"/>
                <w:szCs w:val="18"/>
              </w:rPr>
              <w:t xml:space="preserve"> </w:t>
            </w:r>
            <w:proofErr w:type="spellStart"/>
            <w:r w:rsidRPr="000E2763">
              <w:rPr>
                <w:rFonts w:asciiTheme="minorHAnsi" w:hAnsiTheme="minorHAnsi" w:cstheme="minorHAnsi"/>
                <w:spacing w:val="-1"/>
                <w:szCs w:val="18"/>
              </w:rPr>
              <w:t>Republika</w:t>
            </w:r>
            <w:proofErr w:type="spellEnd"/>
            <w:r w:rsidRPr="000E2763">
              <w:rPr>
                <w:rFonts w:asciiTheme="minorHAnsi" w:hAnsiTheme="minorHAnsi" w:cstheme="minorHAnsi"/>
                <w:spacing w:val="-6"/>
                <w:szCs w:val="18"/>
              </w:rPr>
              <w:t xml:space="preserve"> </w:t>
            </w:r>
            <w:proofErr w:type="spellStart"/>
            <w:r w:rsidRPr="000E2763">
              <w:rPr>
                <w:rFonts w:asciiTheme="minorHAnsi" w:hAnsiTheme="minorHAnsi" w:cstheme="minorHAnsi"/>
                <w:spacing w:val="-1"/>
                <w:szCs w:val="18"/>
              </w:rPr>
              <w:t>Srbija</w:t>
            </w:r>
            <w:proofErr w:type="spellEnd"/>
          </w:p>
          <w:p w:rsidR="000E2763" w:rsidRPr="000E2763" w:rsidRDefault="000E2763" w:rsidP="000E2763">
            <w:pPr>
              <w:ind w:left="0"/>
              <w:rPr>
                <w:rFonts w:asciiTheme="minorHAnsi" w:hAnsiTheme="minorHAnsi" w:cstheme="minorHAnsi"/>
                <w:szCs w:val="18"/>
              </w:rPr>
            </w:pPr>
            <w:r w:rsidRPr="000E2763">
              <w:rPr>
                <w:rFonts w:asciiTheme="minorHAnsi" w:hAnsiTheme="minorHAnsi" w:cstheme="minorHAnsi"/>
                <w:szCs w:val="18"/>
              </w:rPr>
              <w:t>+</w:t>
            </w:r>
            <w:r w:rsidRPr="000E2763">
              <w:rPr>
                <w:rFonts w:asciiTheme="minorHAnsi" w:hAnsiTheme="minorHAnsi" w:cstheme="minorHAnsi"/>
                <w:spacing w:val="-5"/>
                <w:szCs w:val="18"/>
              </w:rPr>
              <w:t xml:space="preserve"> </w:t>
            </w:r>
            <w:r w:rsidRPr="000E2763">
              <w:rPr>
                <w:rFonts w:asciiTheme="minorHAnsi" w:hAnsiTheme="minorHAnsi" w:cstheme="minorHAnsi"/>
                <w:spacing w:val="-1"/>
                <w:szCs w:val="18"/>
              </w:rPr>
              <w:t>381</w:t>
            </w:r>
            <w:r w:rsidRPr="000E2763">
              <w:rPr>
                <w:rFonts w:asciiTheme="minorHAnsi" w:hAnsiTheme="minorHAnsi" w:cstheme="minorHAnsi"/>
                <w:spacing w:val="-4"/>
                <w:szCs w:val="18"/>
              </w:rPr>
              <w:t xml:space="preserve"> </w:t>
            </w:r>
            <w:r w:rsidRPr="000E2763">
              <w:rPr>
                <w:rFonts w:asciiTheme="minorHAnsi" w:hAnsiTheme="minorHAnsi" w:cstheme="minorHAnsi"/>
                <w:spacing w:val="-1"/>
                <w:szCs w:val="18"/>
              </w:rPr>
              <w:t>11</w:t>
            </w:r>
            <w:r w:rsidRPr="000E2763">
              <w:rPr>
                <w:rFonts w:asciiTheme="minorHAnsi" w:hAnsiTheme="minorHAnsi" w:cstheme="minorHAnsi"/>
                <w:spacing w:val="-4"/>
                <w:szCs w:val="18"/>
              </w:rPr>
              <w:t xml:space="preserve"> </w:t>
            </w:r>
            <w:r w:rsidRPr="000E2763">
              <w:rPr>
                <w:rFonts w:asciiTheme="minorHAnsi" w:hAnsiTheme="minorHAnsi" w:cstheme="minorHAnsi"/>
                <w:spacing w:val="-1"/>
                <w:szCs w:val="18"/>
              </w:rPr>
              <w:t>355</w:t>
            </w:r>
            <w:r w:rsidRPr="000E2763">
              <w:rPr>
                <w:rFonts w:asciiTheme="minorHAnsi" w:hAnsiTheme="minorHAnsi" w:cstheme="minorHAnsi"/>
                <w:spacing w:val="-3"/>
                <w:szCs w:val="18"/>
              </w:rPr>
              <w:t xml:space="preserve"> </w:t>
            </w:r>
            <w:r w:rsidRPr="000E2763">
              <w:rPr>
                <w:rFonts w:asciiTheme="minorHAnsi" w:hAnsiTheme="minorHAnsi" w:cstheme="minorHAnsi"/>
                <w:spacing w:val="-1"/>
                <w:szCs w:val="18"/>
              </w:rPr>
              <w:t xml:space="preserve">7599; </w:t>
            </w:r>
            <w:r w:rsidRPr="000E2763">
              <w:rPr>
                <w:rFonts w:asciiTheme="minorHAnsi" w:hAnsiTheme="minorHAnsi" w:cstheme="minorHAnsi"/>
                <w:szCs w:val="18"/>
              </w:rPr>
              <w:t>+</w:t>
            </w:r>
            <w:r w:rsidRPr="000E2763">
              <w:rPr>
                <w:rFonts w:asciiTheme="minorHAnsi" w:hAnsiTheme="minorHAnsi" w:cstheme="minorHAnsi"/>
                <w:spacing w:val="-5"/>
                <w:szCs w:val="18"/>
              </w:rPr>
              <w:t xml:space="preserve"> </w:t>
            </w:r>
            <w:r w:rsidRPr="000E2763">
              <w:rPr>
                <w:rFonts w:asciiTheme="minorHAnsi" w:hAnsiTheme="minorHAnsi" w:cstheme="minorHAnsi"/>
                <w:spacing w:val="-1"/>
                <w:szCs w:val="18"/>
              </w:rPr>
              <w:t>381</w:t>
            </w:r>
            <w:r w:rsidRPr="000E2763">
              <w:rPr>
                <w:rFonts w:asciiTheme="minorHAnsi" w:hAnsiTheme="minorHAnsi" w:cstheme="minorHAnsi"/>
                <w:spacing w:val="-4"/>
                <w:szCs w:val="18"/>
              </w:rPr>
              <w:t xml:space="preserve"> </w:t>
            </w:r>
            <w:r w:rsidRPr="000E2763">
              <w:rPr>
                <w:rFonts w:asciiTheme="minorHAnsi" w:hAnsiTheme="minorHAnsi" w:cstheme="minorHAnsi"/>
                <w:spacing w:val="-1"/>
                <w:szCs w:val="18"/>
              </w:rPr>
              <w:t>63</w:t>
            </w:r>
            <w:r w:rsidRPr="000E2763">
              <w:rPr>
                <w:rFonts w:asciiTheme="minorHAnsi" w:hAnsiTheme="minorHAnsi" w:cstheme="minorHAnsi"/>
                <w:spacing w:val="-3"/>
                <w:szCs w:val="18"/>
              </w:rPr>
              <w:t xml:space="preserve"> </w:t>
            </w:r>
            <w:r w:rsidRPr="000E2763">
              <w:rPr>
                <w:rFonts w:asciiTheme="minorHAnsi" w:hAnsiTheme="minorHAnsi" w:cstheme="minorHAnsi"/>
                <w:spacing w:val="-1"/>
                <w:szCs w:val="18"/>
              </w:rPr>
              <w:t>598</w:t>
            </w:r>
            <w:r w:rsidRPr="000E2763">
              <w:rPr>
                <w:rFonts w:asciiTheme="minorHAnsi" w:hAnsiTheme="minorHAnsi" w:cstheme="minorHAnsi"/>
                <w:spacing w:val="-3"/>
                <w:szCs w:val="18"/>
              </w:rPr>
              <w:t xml:space="preserve"> </w:t>
            </w:r>
            <w:r w:rsidRPr="000E2763">
              <w:rPr>
                <w:rFonts w:asciiTheme="minorHAnsi" w:hAnsiTheme="minorHAnsi" w:cstheme="minorHAnsi"/>
                <w:spacing w:val="-1"/>
                <w:szCs w:val="18"/>
              </w:rPr>
              <w:t>017</w:t>
            </w:r>
          </w:p>
          <w:p w:rsidR="000E2763" w:rsidRPr="000E2763" w:rsidRDefault="000E2763" w:rsidP="000E2763">
            <w:pPr>
              <w:ind w:left="0"/>
              <w:rPr>
                <w:rFonts w:asciiTheme="minorHAnsi" w:hAnsiTheme="minorHAnsi" w:cstheme="minorHAnsi"/>
                <w:color w:val="0000FF"/>
                <w:w w:val="95"/>
                <w:szCs w:val="18"/>
                <w:u w:val="single"/>
              </w:rPr>
            </w:pPr>
            <w:hyperlink r:id="rId10" w:history="1">
              <w:r w:rsidRPr="000E2763">
                <w:rPr>
                  <w:rFonts w:asciiTheme="minorHAnsi" w:hAnsiTheme="minorHAnsi" w:cstheme="minorHAnsi"/>
                  <w:color w:val="0000FF"/>
                  <w:w w:val="95"/>
                  <w:szCs w:val="18"/>
                  <w:u w:val="single"/>
                </w:rPr>
                <w:t>offi</w:t>
              </w:r>
            </w:hyperlink>
            <w:hyperlink r:id="rId11" w:history="1">
              <w:r w:rsidRPr="000E2763">
                <w:rPr>
                  <w:rFonts w:asciiTheme="minorHAnsi" w:hAnsiTheme="minorHAnsi" w:cstheme="minorHAnsi"/>
                  <w:color w:val="0000FF"/>
                  <w:w w:val="95"/>
                  <w:szCs w:val="18"/>
                  <w:u w:val="single"/>
                </w:rPr>
                <w:t>ce@aspekt.rs</w:t>
              </w:r>
            </w:hyperlink>
            <w:r w:rsidRPr="000E2763">
              <w:rPr>
                <w:rFonts w:asciiTheme="minorHAnsi" w:hAnsiTheme="minorHAnsi" w:cstheme="minorHAnsi"/>
                <w:color w:val="0000FF"/>
                <w:w w:val="95"/>
                <w:szCs w:val="18"/>
                <w:u w:val="single"/>
              </w:rPr>
              <w:t>;</w:t>
            </w:r>
            <w:r w:rsidRPr="000E2763">
              <w:rPr>
                <w:rFonts w:asciiTheme="minorHAnsi" w:hAnsiTheme="minorHAnsi" w:cstheme="minorHAnsi"/>
                <w:color w:val="0000FF"/>
                <w:w w:val="95"/>
                <w:szCs w:val="18"/>
              </w:rPr>
              <w:t xml:space="preserve"> </w:t>
            </w:r>
            <w:hyperlink r:id="rId12" w:history="1">
              <w:r w:rsidRPr="000E2763">
                <w:rPr>
                  <w:rStyle w:val="Hyperlink"/>
                  <w:rFonts w:asciiTheme="minorHAnsi" w:eastAsia="Times New Roman" w:hAnsiTheme="minorHAnsi" w:cstheme="minorHAnsi"/>
                  <w:w w:val="95"/>
                  <w:szCs w:val="18"/>
                  <w:lang w:eastAsia="en-US"/>
                </w:rPr>
                <w:t>vesna@aspekt.rs</w:t>
              </w:r>
            </w:hyperlink>
          </w:p>
        </w:tc>
      </w:tr>
    </w:tbl>
    <w:p w:rsidR="00D46CDC" w:rsidRDefault="00D46CDC" w:rsidP="000E2763">
      <w:pPr>
        <w:pBdr>
          <w:bottom w:val="single" w:sz="4" w:space="1" w:color="auto"/>
        </w:pBdr>
        <w:rPr>
          <w:rFonts w:asciiTheme="minorHAnsi" w:hAnsiTheme="minorHAnsi" w:cstheme="minorHAnsi"/>
          <w:sz w:val="22"/>
          <w:szCs w:val="22"/>
        </w:rPr>
      </w:pPr>
    </w:p>
    <w:p w:rsidR="000E2763" w:rsidRDefault="000E2763" w:rsidP="00D46CDC">
      <w:pPr>
        <w:rPr>
          <w:rFonts w:asciiTheme="minorHAnsi" w:hAnsiTheme="minorHAnsi" w:cstheme="minorHAnsi"/>
          <w:sz w:val="22"/>
          <w:szCs w:val="22"/>
        </w:rPr>
      </w:pPr>
    </w:p>
    <w:p w:rsidR="004321DC" w:rsidRPr="005755B0" w:rsidRDefault="0089520F" w:rsidP="004321DC">
      <w:pPr>
        <w:rPr>
          <w:rFonts w:asciiTheme="minorHAnsi" w:hAnsiTheme="minorHAnsi" w:cstheme="minorHAnsi"/>
          <w:b/>
          <w:w w:val="95"/>
          <w:sz w:val="36"/>
          <w:szCs w:val="36"/>
        </w:rPr>
      </w:pPr>
      <w:r w:rsidRPr="0089520F">
        <w:rPr>
          <w:rFonts w:asciiTheme="minorHAnsi" w:hAnsiTheme="minorHAnsi" w:cstheme="minorHAnsi"/>
          <w:b/>
          <w:noProof/>
          <w:w w:val="95"/>
          <w:sz w:val="22"/>
          <w:szCs w:val="22"/>
        </w:rPr>
        <mc:AlternateContent>
          <mc:Choice Requires="wps">
            <w:drawing>
              <wp:anchor distT="0" distB="0" distL="114300" distR="114300" simplePos="0" relativeHeight="251660288" behindDoc="0" locked="0" layoutInCell="1" allowOverlap="1" wp14:anchorId="3E10CE6F" wp14:editId="25CC56D0">
                <wp:simplePos x="0" y="0"/>
                <wp:positionH relativeFrom="column">
                  <wp:posOffset>4505253</wp:posOffset>
                </wp:positionH>
                <wp:positionV relativeFrom="paragraph">
                  <wp:posOffset>60780</wp:posOffset>
                </wp:positionV>
                <wp:extent cx="2363638" cy="3666227"/>
                <wp:effectExtent l="0" t="0" r="1778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638" cy="3666227"/>
                        </a:xfrm>
                        <a:prstGeom prst="rect">
                          <a:avLst/>
                        </a:prstGeom>
                        <a:solidFill>
                          <a:srgbClr val="FFFFFF"/>
                        </a:solidFill>
                        <a:ln w="9525">
                          <a:solidFill>
                            <a:srgbClr val="000000"/>
                          </a:solidFill>
                          <a:miter lim="800000"/>
                          <a:headEnd/>
                          <a:tailEnd/>
                        </a:ln>
                      </wps:spPr>
                      <wps:txbx>
                        <w:txbxContent>
                          <w:p w:rsidR="0089520F" w:rsidRPr="0089520F" w:rsidRDefault="0089520F" w:rsidP="0089520F">
                            <w:pPr>
                              <w:ind w:left="142"/>
                              <w:rPr>
                                <w:rFonts w:asciiTheme="minorHAnsi" w:hAnsiTheme="minorHAnsi" w:cstheme="minorHAnsi"/>
                                <w:b/>
                                <w:sz w:val="26"/>
                                <w:szCs w:val="26"/>
                              </w:rPr>
                            </w:pPr>
                            <w:r w:rsidRPr="0089520F">
                              <w:rPr>
                                <w:rFonts w:asciiTheme="minorHAnsi" w:hAnsiTheme="minorHAnsi" w:cstheme="minorHAnsi"/>
                                <w:b/>
                                <w:sz w:val="26"/>
                                <w:szCs w:val="26"/>
                              </w:rPr>
                              <w:t>V</w:t>
                            </w:r>
                            <w:r>
                              <w:rPr>
                                <w:rFonts w:asciiTheme="minorHAnsi" w:hAnsiTheme="minorHAnsi" w:cstheme="minorHAnsi"/>
                                <w:b/>
                                <w:sz w:val="26"/>
                                <w:szCs w:val="26"/>
                              </w:rPr>
                              <w:t>AŽNE NAPOMENE</w:t>
                            </w:r>
                          </w:p>
                          <w:p w:rsidR="0089520F" w:rsidRDefault="0089520F" w:rsidP="0089520F">
                            <w:pPr>
                              <w:ind w:left="142"/>
                              <w:jc w:val="both"/>
                            </w:pPr>
                            <w:proofErr w:type="spellStart"/>
                            <w:r>
                              <w:t>Dodajte</w:t>
                            </w:r>
                            <w:proofErr w:type="spellEnd"/>
                            <w:r>
                              <w:t xml:space="preserve"> </w:t>
                            </w:r>
                            <w:proofErr w:type="spellStart"/>
                            <w:r>
                              <w:t>ovde</w:t>
                            </w:r>
                            <w:proofErr w:type="spellEnd"/>
                            <w:r>
                              <w:t xml:space="preserve"> </w:t>
                            </w:r>
                            <w:proofErr w:type="spellStart"/>
                            <w:r>
                              <w:t>sve</w:t>
                            </w:r>
                            <w:proofErr w:type="spellEnd"/>
                            <w:r>
                              <w:t xml:space="preserve"> </w:t>
                            </w:r>
                            <w:proofErr w:type="spellStart"/>
                            <w:r>
                              <w:t>što</w:t>
                            </w:r>
                            <w:proofErr w:type="spellEnd"/>
                            <w:r>
                              <w:t xml:space="preserve"> </w:t>
                            </w:r>
                            <w:proofErr w:type="spellStart"/>
                            <w:r>
                              <w:t>smatrate</w:t>
                            </w:r>
                            <w:proofErr w:type="spellEnd"/>
                            <w:r>
                              <w:t xml:space="preserve"> da </w:t>
                            </w:r>
                            <w:proofErr w:type="spellStart"/>
                            <w:r>
                              <w:t>može</w:t>
                            </w:r>
                            <w:proofErr w:type="spellEnd"/>
                            <w:r>
                              <w:t xml:space="preserve"> </w:t>
                            </w:r>
                            <w:proofErr w:type="spellStart"/>
                            <w:r>
                              <w:t>biti</w:t>
                            </w:r>
                            <w:proofErr w:type="spellEnd"/>
                            <w:r>
                              <w:t xml:space="preserve"> </w:t>
                            </w:r>
                            <w:proofErr w:type="spellStart"/>
                            <w:r>
                              <w:t>važno</w:t>
                            </w:r>
                            <w:proofErr w:type="spellEnd"/>
                            <w:r>
                              <w:t xml:space="preserve"> </w:t>
                            </w:r>
                            <w:proofErr w:type="spellStart"/>
                            <w:r>
                              <w:t>i</w:t>
                            </w:r>
                            <w:proofErr w:type="spellEnd"/>
                            <w:r>
                              <w:t xml:space="preserve"> </w:t>
                            </w:r>
                            <w:proofErr w:type="spellStart"/>
                            <w:r>
                              <w:t>odnosi</w:t>
                            </w:r>
                            <w:proofErr w:type="spellEnd"/>
                            <w:r>
                              <w:t xml:space="preserve"> se </w:t>
                            </w:r>
                            <w:proofErr w:type="spellStart"/>
                            <w:proofErr w:type="gramStart"/>
                            <w:r>
                              <w:t>na</w:t>
                            </w:r>
                            <w:proofErr w:type="spellEnd"/>
                            <w:proofErr w:type="gramEnd"/>
                            <w:r>
                              <w:t xml:space="preserve"> brave </w:t>
                            </w:r>
                            <w:proofErr w:type="spellStart"/>
                            <w:r>
                              <w:t>koje</w:t>
                            </w:r>
                            <w:proofErr w:type="spellEnd"/>
                            <w:r>
                              <w:t xml:space="preserve"> </w:t>
                            </w:r>
                            <w:proofErr w:type="spellStart"/>
                            <w:r>
                              <w:t>poručujete</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75pt;margin-top:4.8pt;width:186.1pt;height:28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">
                <v:textbox>
                  <w:txbxContent>
                    <w:p w:rsidR="0089520F" w:rsidRPr="0089520F" w:rsidRDefault="0089520F" w:rsidP="0089520F">
                      <w:pPr>
                        <w:ind w:left="142"/>
                        <w:rPr>
                          <w:rFonts w:asciiTheme="minorHAnsi" w:hAnsiTheme="minorHAnsi" w:cstheme="minorHAnsi"/>
                          <w:b/>
                          <w:sz w:val="26"/>
                          <w:szCs w:val="26"/>
                        </w:rPr>
                      </w:pPr>
                      <w:r w:rsidRPr="0089520F">
                        <w:rPr>
                          <w:rFonts w:asciiTheme="minorHAnsi" w:hAnsiTheme="minorHAnsi" w:cstheme="minorHAnsi"/>
                          <w:b/>
                          <w:sz w:val="26"/>
                          <w:szCs w:val="26"/>
                        </w:rPr>
                        <w:t>V</w:t>
                      </w:r>
                      <w:r>
                        <w:rPr>
                          <w:rFonts w:asciiTheme="minorHAnsi" w:hAnsiTheme="minorHAnsi" w:cstheme="minorHAnsi"/>
                          <w:b/>
                          <w:sz w:val="26"/>
                          <w:szCs w:val="26"/>
                        </w:rPr>
                        <w:t>AŽNE NAPOMENE</w:t>
                      </w:r>
                    </w:p>
                    <w:p w:rsidR="0089520F" w:rsidRDefault="0089520F" w:rsidP="0089520F">
                      <w:pPr>
                        <w:ind w:left="142"/>
                        <w:jc w:val="both"/>
                      </w:pPr>
                      <w:proofErr w:type="spellStart"/>
                      <w:r>
                        <w:t>Dodajte</w:t>
                      </w:r>
                      <w:proofErr w:type="spellEnd"/>
                      <w:r>
                        <w:t xml:space="preserve"> </w:t>
                      </w:r>
                      <w:proofErr w:type="spellStart"/>
                      <w:r>
                        <w:t>ovde</w:t>
                      </w:r>
                      <w:proofErr w:type="spellEnd"/>
                      <w:r>
                        <w:t xml:space="preserve"> </w:t>
                      </w:r>
                      <w:proofErr w:type="spellStart"/>
                      <w:r>
                        <w:t>sve</w:t>
                      </w:r>
                      <w:proofErr w:type="spellEnd"/>
                      <w:r>
                        <w:t xml:space="preserve"> </w:t>
                      </w:r>
                      <w:proofErr w:type="spellStart"/>
                      <w:r>
                        <w:t>što</w:t>
                      </w:r>
                      <w:proofErr w:type="spellEnd"/>
                      <w:r>
                        <w:t xml:space="preserve"> </w:t>
                      </w:r>
                      <w:proofErr w:type="spellStart"/>
                      <w:r>
                        <w:t>smatrate</w:t>
                      </w:r>
                      <w:proofErr w:type="spellEnd"/>
                      <w:r>
                        <w:t xml:space="preserve"> da </w:t>
                      </w:r>
                      <w:proofErr w:type="spellStart"/>
                      <w:r>
                        <w:t>može</w:t>
                      </w:r>
                      <w:proofErr w:type="spellEnd"/>
                      <w:r>
                        <w:t xml:space="preserve"> </w:t>
                      </w:r>
                      <w:proofErr w:type="spellStart"/>
                      <w:r>
                        <w:t>biti</w:t>
                      </w:r>
                      <w:proofErr w:type="spellEnd"/>
                      <w:r>
                        <w:t xml:space="preserve"> </w:t>
                      </w:r>
                      <w:proofErr w:type="spellStart"/>
                      <w:r>
                        <w:t>važno</w:t>
                      </w:r>
                      <w:proofErr w:type="spellEnd"/>
                      <w:r>
                        <w:t xml:space="preserve"> </w:t>
                      </w:r>
                      <w:proofErr w:type="spellStart"/>
                      <w:r>
                        <w:t>i</w:t>
                      </w:r>
                      <w:proofErr w:type="spellEnd"/>
                      <w:r>
                        <w:t xml:space="preserve"> </w:t>
                      </w:r>
                      <w:proofErr w:type="spellStart"/>
                      <w:r>
                        <w:t>odnosi</w:t>
                      </w:r>
                      <w:proofErr w:type="spellEnd"/>
                      <w:r>
                        <w:t xml:space="preserve"> se </w:t>
                      </w:r>
                      <w:proofErr w:type="spellStart"/>
                      <w:proofErr w:type="gramStart"/>
                      <w:r>
                        <w:t>na</w:t>
                      </w:r>
                      <w:proofErr w:type="spellEnd"/>
                      <w:proofErr w:type="gramEnd"/>
                      <w:r>
                        <w:t xml:space="preserve"> brave </w:t>
                      </w:r>
                      <w:proofErr w:type="spellStart"/>
                      <w:r>
                        <w:t>koje</w:t>
                      </w:r>
                      <w:proofErr w:type="spellEnd"/>
                      <w:r>
                        <w:t xml:space="preserve"> </w:t>
                      </w:r>
                      <w:proofErr w:type="spellStart"/>
                      <w:r>
                        <w:t>poručujete</w:t>
                      </w:r>
                      <w:proofErr w:type="spellEnd"/>
                      <w:r>
                        <w:t>.</w:t>
                      </w:r>
                    </w:p>
                  </w:txbxContent>
                </v:textbox>
              </v:shape>
            </w:pict>
          </mc:Fallback>
        </mc:AlternateContent>
      </w:r>
      <w:r w:rsidR="005755B0">
        <w:rPr>
          <w:noProof/>
        </w:rPr>
        <w:drawing>
          <wp:anchor distT="0" distB="0" distL="114300" distR="114300" simplePos="0" relativeHeight="251658240" behindDoc="0" locked="0" layoutInCell="1" allowOverlap="1" wp14:anchorId="4ED3B9D0" wp14:editId="2B8C3D1A">
            <wp:simplePos x="0" y="0"/>
            <wp:positionH relativeFrom="column">
              <wp:posOffset>735330</wp:posOffset>
            </wp:positionH>
            <wp:positionV relativeFrom="paragraph">
              <wp:posOffset>63500</wp:posOffset>
            </wp:positionV>
            <wp:extent cx="3599815" cy="3666490"/>
            <wp:effectExtent l="19050" t="19050" r="19685" b="1016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9815" cy="3666490"/>
                    </a:xfrm>
                    <a:prstGeom prst="rect">
                      <a:avLst/>
                    </a:prstGeom>
                    <a:noFill/>
                    <a:ln w="6350">
                      <a:solidFill>
                        <a:schemeClr val="tx1">
                          <a:lumMod val="95000"/>
                          <a:lumOff val="5000"/>
                        </a:schemeClr>
                      </a:solid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w w:val="95"/>
          <w:sz w:val="36"/>
          <w:szCs w:val="36"/>
        </w:rPr>
        <w:t>V</w:t>
      </w:r>
    </w:p>
    <w:p w:rsidR="004321DC" w:rsidRPr="000E2763" w:rsidRDefault="004321DC" w:rsidP="000E2763">
      <w:pPr>
        <w:rPr>
          <w:rFonts w:asciiTheme="minorHAnsi" w:hAnsiTheme="minorHAnsi" w:cstheme="minorHAnsi"/>
          <w:w w:val="95"/>
          <w:sz w:val="22"/>
          <w:szCs w:val="22"/>
        </w:rPr>
      </w:pPr>
      <w:r w:rsidRPr="000E2763">
        <w:rPr>
          <w:rFonts w:asciiTheme="minorHAnsi" w:hAnsiTheme="minorHAnsi" w:cstheme="minorHAnsi"/>
          <w:b/>
          <w:w w:val="95"/>
          <w:sz w:val="22"/>
          <w:szCs w:val="22"/>
        </w:rPr>
        <w:t xml:space="preserve">  </w:t>
      </w:r>
    </w:p>
    <w:p w:rsidR="004321DC" w:rsidRDefault="004321DC" w:rsidP="004321DC">
      <w:pP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0E2763" w:rsidRDefault="000E2763" w:rsidP="00BE2535">
      <w:pPr>
        <w:jc w:val="center"/>
        <w:rPr>
          <w:rFonts w:asciiTheme="minorHAnsi" w:hAnsiTheme="minorHAnsi" w:cstheme="minorHAnsi"/>
          <w:w w:val="95"/>
          <w:sz w:val="22"/>
          <w:szCs w:val="22"/>
        </w:rPr>
      </w:pPr>
    </w:p>
    <w:p w:rsidR="000E2763" w:rsidRDefault="000E2763" w:rsidP="00BE2535">
      <w:pPr>
        <w:jc w:val="center"/>
        <w:rPr>
          <w:rFonts w:asciiTheme="minorHAnsi" w:hAnsiTheme="minorHAnsi" w:cstheme="minorHAnsi"/>
          <w:w w:val="95"/>
          <w:sz w:val="22"/>
          <w:szCs w:val="22"/>
        </w:rPr>
      </w:pPr>
    </w:p>
    <w:p w:rsidR="000E2763" w:rsidRDefault="000E2763" w:rsidP="00BE2535">
      <w:pPr>
        <w:jc w:val="center"/>
        <w:rPr>
          <w:rFonts w:asciiTheme="minorHAnsi" w:hAnsiTheme="minorHAnsi" w:cstheme="minorHAnsi"/>
          <w:w w:val="95"/>
          <w:sz w:val="22"/>
          <w:szCs w:val="22"/>
        </w:rPr>
      </w:pPr>
    </w:p>
    <w:p w:rsidR="000E2763" w:rsidRDefault="000E2763" w:rsidP="00BE2535">
      <w:pPr>
        <w:jc w:val="center"/>
        <w:rPr>
          <w:rFonts w:asciiTheme="minorHAnsi" w:hAnsiTheme="minorHAnsi" w:cstheme="minorHAnsi"/>
          <w:w w:val="95"/>
          <w:sz w:val="22"/>
          <w:szCs w:val="22"/>
        </w:rPr>
      </w:pPr>
    </w:p>
    <w:p w:rsidR="000E2763" w:rsidRDefault="000E2763" w:rsidP="00BE2535">
      <w:pPr>
        <w:jc w:val="center"/>
        <w:rPr>
          <w:rFonts w:asciiTheme="minorHAnsi" w:hAnsiTheme="minorHAnsi" w:cstheme="minorHAnsi"/>
          <w:w w:val="95"/>
          <w:sz w:val="22"/>
          <w:szCs w:val="22"/>
        </w:rPr>
      </w:pPr>
    </w:p>
    <w:p w:rsidR="000E2763" w:rsidRDefault="000E2763"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5755B0" w:rsidRDefault="005755B0" w:rsidP="00BE2535">
      <w:pPr>
        <w:jc w:val="center"/>
        <w:rPr>
          <w:rFonts w:asciiTheme="minorHAnsi" w:hAnsiTheme="minorHAnsi" w:cstheme="minorHAnsi"/>
          <w:w w:val="95"/>
          <w:sz w:val="22"/>
          <w:szCs w:val="22"/>
        </w:rPr>
      </w:pPr>
    </w:p>
    <w:p w:rsidR="004321DC" w:rsidRDefault="004321DC" w:rsidP="00BE2535">
      <w:pPr>
        <w:jc w:val="center"/>
        <w:rPr>
          <w:rFonts w:asciiTheme="minorHAnsi" w:hAnsiTheme="minorHAnsi" w:cstheme="minorHAnsi"/>
          <w:w w:val="95"/>
          <w:sz w:val="22"/>
          <w:szCs w:val="22"/>
        </w:rPr>
      </w:pPr>
    </w:p>
    <w:p w:rsidR="005755B0" w:rsidRDefault="005755B0" w:rsidP="0089520F">
      <w:pPr>
        <w:ind w:left="0"/>
        <w:rPr>
          <w:rFonts w:asciiTheme="minorHAnsi" w:hAnsiTheme="minorHAnsi" w:cstheme="minorHAnsi"/>
          <w:w w:val="95"/>
          <w:sz w:val="22"/>
          <w:szCs w:val="22"/>
        </w:rPr>
      </w:pPr>
    </w:p>
    <w:tbl>
      <w:tblPr>
        <w:tblW w:w="9356" w:type="dxa"/>
        <w:tblInd w:w="1281" w:type="dxa"/>
        <w:tblLayout w:type="fixed"/>
        <w:tblCellMar>
          <w:left w:w="0" w:type="dxa"/>
          <w:right w:w="0" w:type="dxa"/>
        </w:tblCellMar>
        <w:tblLook w:val="0000" w:firstRow="0" w:lastRow="0" w:firstColumn="0" w:lastColumn="0" w:noHBand="0" w:noVBand="0"/>
      </w:tblPr>
      <w:tblGrid>
        <w:gridCol w:w="1985"/>
        <w:gridCol w:w="708"/>
        <w:gridCol w:w="709"/>
        <w:gridCol w:w="709"/>
        <w:gridCol w:w="850"/>
        <w:gridCol w:w="3483"/>
        <w:gridCol w:w="912"/>
      </w:tblGrid>
      <w:tr w:rsidR="00907DC8" w:rsidRPr="00D97E50" w:rsidTr="0089520F">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b/>
                <w:sz w:val="22"/>
                <w:szCs w:val="22"/>
              </w:rPr>
            </w:pPr>
            <w:r w:rsidRPr="00D97E50">
              <w:rPr>
                <w:rFonts w:asciiTheme="minorHAnsi" w:hAnsiTheme="minorHAnsi" w:cstheme="minorHAnsi"/>
                <w:b/>
                <w:sz w:val="22"/>
                <w:szCs w:val="22"/>
              </w:rPr>
              <w:t>MODEL</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Default="00907DC8" w:rsidP="00D97E50">
            <w:pPr>
              <w:ind w:left="142"/>
              <w:jc w:val="center"/>
              <w:rPr>
                <w:rFonts w:asciiTheme="minorHAnsi" w:hAnsiTheme="minorHAnsi" w:cstheme="minorHAnsi"/>
                <w:b/>
                <w:sz w:val="22"/>
                <w:szCs w:val="22"/>
              </w:rPr>
            </w:pPr>
            <w:r w:rsidRPr="00D97E50">
              <w:rPr>
                <w:rFonts w:asciiTheme="minorHAnsi" w:hAnsiTheme="minorHAnsi" w:cstheme="minorHAnsi"/>
                <w:b/>
                <w:sz w:val="22"/>
                <w:szCs w:val="22"/>
              </w:rPr>
              <w:t>LH</w:t>
            </w:r>
          </w:p>
          <w:p w:rsidR="0089520F" w:rsidRPr="00D97E50" w:rsidRDefault="0089520F" w:rsidP="00D97E50">
            <w:pPr>
              <w:ind w:left="142"/>
              <w:jc w:val="center"/>
              <w:rPr>
                <w:rFonts w:asciiTheme="minorHAnsi" w:hAnsiTheme="minorHAnsi" w:cstheme="minorHAnsi"/>
                <w:b/>
                <w:sz w:val="22"/>
                <w:szCs w:val="22"/>
              </w:rPr>
            </w:pPr>
            <w:proofErr w:type="spellStart"/>
            <w:r>
              <w:rPr>
                <w:rFonts w:asciiTheme="minorHAnsi" w:hAnsiTheme="minorHAnsi" w:cstheme="minorHAnsi"/>
                <w:b/>
                <w:sz w:val="22"/>
                <w:szCs w:val="22"/>
              </w:rPr>
              <w:t>kom</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Default="00907DC8" w:rsidP="00D97E50">
            <w:pPr>
              <w:ind w:left="142"/>
              <w:jc w:val="center"/>
              <w:rPr>
                <w:rFonts w:asciiTheme="minorHAnsi" w:hAnsiTheme="minorHAnsi" w:cstheme="minorHAnsi"/>
                <w:b/>
                <w:sz w:val="22"/>
                <w:szCs w:val="22"/>
              </w:rPr>
            </w:pPr>
            <w:r w:rsidRPr="00D97E50">
              <w:rPr>
                <w:rFonts w:asciiTheme="minorHAnsi" w:hAnsiTheme="minorHAnsi" w:cstheme="minorHAnsi"/>
                <w:b/>
                <w:sz w:val="22"/>
                <w:szCs w:val="22"/>
              </w:rPr>
              <w:t>RH</w:t>
            </w:r>
          </w:p>
          <w:p w:rsidR="0089520F" w:rsidRPr="00D97E50" w:rsidRDefault="0089520F" w:rsidP="00D97E50">
            <w:pPr>
              <w:ind w:left="142"/>
              <w:jc w:val="center"/>
              <w:rPr>
                <w:rFonts w:asciiTheme="minorHAnsi" w:hAnsiTheme="minorHAnsi" w:cstheme="minorHAnsi"/>
                <w:b/>
                <w:sz w:val="22"/>
                <w:szCs w:val="22"/>
              </w:rPr>
            </w:pPr>
            <w:proofErr w:type="spellStart"/>
            <w:r>
              <w:rPr>
                <w:rFonts w:asciiTheme="minorHAnsi" w:hAnsiTheme="minorHAnsi" w:cstheme="minorHAnsi"/>
                <w:b/>
                <w:sz w:val="22"/>
                <w:szCs w:val="22"/>
              </w:rPr>
              <w:t>kom</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Default="00907DC8" w:rsidP="00D97E50">
            <w:pPr>
              <w:ind w:left="142"/>
              <w:jc w:val="center"/>
              <w:rPr>
                <w:rFonts w:asciiTheme="minorHAnsi" w:hAnsiTheme="minorHAnsi" w:cstheme="minorHAnsi"/>
                <w:b/>
                <w:sz w:val="22"/>
                <w:szCs w:val="22"/>
              </w:rPr>
            </w:pPr>
            <w:r w:rsidRPr="00D97E50">
              <w:rPr>
                <w:rFonts w:asciiTheme="minorHAnsi" w:hAnsiTheme="minorHAnsi" w:cstheme="minorHAnsi"/>
                <w:b/>
                <w:sz w:val="22"/>
                <w:szCs w:val="22"/>
              </w:rPr>
              <w:t>LHR</w:t>
            </w:r>
          </w:p>
          <w:p w:rsidR="0089520F" w:rsidRPr="00D97E50" w:rsidRDefault="0089520F" w:rsidP="00D97E50">
            <w:pPr>
              <w:ind w:left="142"/>
              <w:jc w:val="center"/>
              <w:rPr>
                <w:rFonts w:asciiTheme="minorHAnsi" w:hAnsiTheme="minorHAnsi" w:cstheme="minorHAnsi"/>
                <w:b/>
                <w:sz w:val="22"/>
                <w:szCs w:val="22"/>
              </w:rPr>
            </w:pPr>
            <w:proofErr w:type="spellStart"/>
            <w:r>
              <w:rPr>
                <w:rFonts w:asciiTheme="minorHAnsi" w:hAnsiTheme="minorHAnsi" w:cstheme="minorHAnsi"/>
                <w:b/>
                <w:sz w:val="22"/>
                <w:szCs w:val="22"/>
              </w:rPr>
              <w:t>kom</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Default="00907DC8" w:rsidP="00D97E50">
            <w:pPr>
              <w:ind w:left="142"/>
              <w:jc w:val="center"/>
              <w:rPr>
                <w:rFonts w:asciiTheme="minorHAnsi" w:hAnsiTheme="minorHAnsi" w:cstheme="minorHAnsi"/>
                <w:b/>
                <w:sz w:val="22"/>
                <w:szCs w:val="22"/>
              </w:rPr>
            </w:pPr>
            <w:r w:rsidRPr="00D97E50">
              <w:rPr>
                <w:rFonts w:asciiTheme="minorHAnsi" w:hAnsiTheme="minorHAnsi" w:cstheme="minorHAnsi"/>
                <w:b/>
                <w:sz w:val="22"/>
                <w:szCs w:val="22"/>
              </w:rPr>
              <w:t>RHR</w:t>
            </w:r>
          </w:p>
          <w:p w:rsidR="0089520F" w:rsidRPr="00D97E50" w:rsidRDefault="0089520F" w:rsidP="00D97E50">
            <w:pPr>
              <w:ind w:left="142"/>
              <w:jc w:val="center"/>
              <w:rPr>
                <w:rFonts w:asciiTheme="minorHAnsi" w:hAnsiTheme="minorHAnsi" w:cstheme="minorHAnsi"/>
                <w:b/>
                <w:sz w:val="22"/>
                <w:szCs w:val="22"/>
              </w:rPr>
            </w:pPr>
            <w:proofErr w:type="spellStart"/>
            <w:r>
              <w:rPr>
                <w:rFonts w:asciiTheme="minorHAnsi" w:hAnsiTheme="minorHAnsi" w:cstheme="minorHAnsi"/>
                <w:b/>
                <w:sz w:val="22"/>
                <w:szCs w:val="22"/>
              </w:rPr>
              <w:t>kom</w:t>
            </w:r>
            <w:proofErr w:type="spellEnd"/>
          </w:p>
        </w:tc>
        <w:tc>
          <w:tcPr>
            <w:tcW w:w="3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b/>
                <w:sz w:val="22"/>
                <w:szCs w:val="22"/>
              </w:rPr>
            </w:pPr>
            <w:proofErr w:type="spellStart"/>
            <w:r w:rsidRPr="00D97E50">
              <w:rPr>
                <w:rFonts w:asciiTheme="minorHAnsi" w:hAnsiTheme="minorHAnsi" w:cstheme="minorHAnsi"/>
                <w:b/>
                <w:spacing w:val="-1"/>
                <w:sz w:val="22"/>
                <w:szCs w:val="22"/>
              </w:rPr>
              <w:t>Debljina</w:t>
            </w:r>
            <w:proofErr w:type="spellEnd"/>
            <w:r w:rsidRPr="00D97E50">
              <w:rPr>
                <w:rFonts w:asciiTheme="minorHAnsi" w:hAnsiTheme="minorHAnsi" w:cstheme="minorHAnsi"/>
                <w:b/>
                <w:spacing w:val="-6"/>
                <w:sz w:val="22"/>
                <w:szCs w:val="22"/>
              </w:rPr>
              <w:t xml:space="preserve"> </w:t>
            </w:r>
            <w:proofErr w:type="spellStart"/>
            <w:r w:rsidRPr="00D97E50">
              <w:rPr>
                <w:rFonts w:asciiTheme="minorHAnsi" w:hAnsiTheme="minorHAnsi" w:cstheme="minorHAnsi"/>
                <w:b/>
                <w:sz w:val="22"/>
                <w:szCs w:val="22"/>
              </w:rPr>
              <w:t>polta</w:t>
            </w:r>
            <w:proofErr w:type="spellEnd"/>
            <w:r w:rsidRPr="00D97E50">
              <w:rPr>
                <w:rFonts w:asciiTheme="minorHAnsi" w:hAnsiTheme="minorHAnsi" w:cstheme="minorHAnsi"/>
                <w:b/>
                <w:spacing w:val="-7"/>
                <w:sz w:val="22"/>
                <w:szCs w:val="22"/>
              </w:rPr>
              <w:t xml:space="preserve"> </w:t>
            </w:r>
            <w:r w:rsidRPr="00D97E50">
              <w:rPr>
                <w:rFonts w:asciiTheme="minorHAnsi" w:hAnsiTheme="minorHAnsi" w:cstheme="minorHAnsi"/>
                <w:b/>
                <w:sz w:val="22"/>
                <w:szCs w:val="22"/>
              </w:rPr>
              <w:t>(</w:t>
            </w:r>
            <w:proofErr w:type="spellStart"/>
            <w:r w:rsidRPr="00D97E50">
              <w:rPr>
                <w:rFonts w:asciiTheme="minorHAnsi" w:hAnsiTheme="minorHAnsi" w:cstheme="minorHAnsi"/>
                <w:b/>
                <w:sz w:val="22"/>
                <w:szCs w:val="22"/>
              </w:rPr>
              <w:t>krila</w:t>
            </w:r>
            <w:proofErr w:type="spellEnd"/>
            <w:r w:rsidRPr="00D97E50">
              <w:rPr>
                <w:rFonts w:asciiTheme="minorHAnsi" w:hAnsiTheme="minorHAnsi" w:cstheme="minorHAnsi"/>
                <w:b/>
                <w:sz w:val="22"/>
                <w:szCs w:val="22"/>
              </w:rPr>
              <w:t>)</w:t>
            </w:r>
            <w:r w:rsidRPr="00D97E50">
              <w:rPr>
                <w:rFonts w:asciiTheme="minorHAnsi" w:hAnsiTheme="minorHAnsi" w:cstheme="minorHAnsi"/>
                <w:b/>
                <w:spacing w:val="-8"/>
                <w:sz w:val="22"/>
                <w:szCs w:val="22"/>
              </w:rPr>
              <w:t xml:space="preserve"> </w:t>
            </w:r>
            <w:proofErr w:type="spellStart"/>
            <w:r w:rsidRPr="00D97E50">
              <w:rPr>
                <w:rFonts w:asciiTheme="minorHAnsi" w:hAnsiTheme="minorHAnsi" w:cstheme="minorHAnsi"/>
                <w:b/>
                <w:sz w:val="22"/>
                <w:szCs w:val="22"/>
              </w:rPr>
              <w:t>vrata</w:t>
            </w:r>
            <w:proofErr w:type="spellEnd"/>
            <w:r w:rsidRPr="00D97E50">
              <w:rPr>
                <w:rFonts w:asciiTheme="minorHAnsi" w:hAnsiTheme="minorHAnsi" w:cstheme="minorHAnsi"/>
                <w:b/>
                <w:spacing w:val="-6"/>
                <w:sz w:val="22"/>
                <w:szCs w:val="22"/>
              </w:rPr>
              <w:t xml:space="preserve"> </w:t>
            </w:r>
            <w:r w:rsidRPr="00D97E50">
              <w:rPr>
                <w:rFonts w:asciiTheme="minorHAnsi" w:hAnsiTheme="minorHAnsi" w:cstheme="minorHAnsi"/>
                <w:b/>
                <w:sz w:val="22"/>
                <w:szCs w:val="22"/>
              </w:rPr>
              <w:t>(mm)</w:t>
            </w:r>
            <w:r w:rsidRPr="00D97E50">
              <w:rPr>
                <w:rFonts w:asciiTheme="minorHAnsi" w:hAnsiTheme="minorHAnsi" w:cstheme="minorHAnsi"/>
                <w:b/>
                <w:spacing w:val="22"/>
                <w:sz w:val="22"/>
                <w:szCs w:val="22"/>
              </w:rPr>
              <w:t xml:space="preserve"> </w:t>
            </w:r>
            <w:r w:rsidRPr="00D97E50">
              <w:rPr>
                <w:rFonts w:asciiTheme="minorHAnsi" w:hAnsiTheme="minorHAnsi" w:cstheme="minorHAnsi"/>
                <w:b/>
                <w:sz w:val="22"/>
                <w:szCs w:val="22"/>
              </w:rPr>
              <w:t>Door</w:t>
            </w:r>
            <w:r w:rsidRPr="00D97E50">
              <w:rPr>
                <w:rFonts w:asciiTheme="minorHAnsi" w:hAnsiTheme="minorHAnsi" w:cstheme="minorHAnsi"/>
                <w:b/>
                <w:spacing w:val="-6"/>
                <w:sz w:val="22"/>
                <w:szCs w:val="22"/>
              </w:rPr>
              <w:t xml:space="preserve"> </w:t>
            </w:r>
            <w:r w:rsidRPr="00D97E50">
              <w:rPr>
                <w:rFonts w:asciiTheme="minorHAnsi" w:hAnsiTheme="minorHAnsi" w:cstheme="minorHAnsi"/>
                <w:b/>
                <w:sz w:val="22"/>
                <w:szCs w:val="22"/>
              </w:rPr>
              <w:t>thickness</w:t>
            </w:r>
            <w:r w:rsidRPr="00D97E50">
              <w:rPr>
                <w:rFonts w:asciiTheme="minorHAnsi" w:hAnsiTheme="minorHAnsi" w:cstheme="minorHAnsi"/>
                <w:b/>
                <w:spacing w:val="-6"/>
                <w:sz w:val="22"/>
                <w:szCs w:val="22"/>
              </w:rPr>
              <w:t xml:space="preserve"> </w:t>
            </w:r>
            <w:r w:rsidRPr="00D97E50">
              <w:rPr>
                <w:rFonts w:asciiTheme="minorHAnsi" w:hAnsiTheme="minorHAnsi" w:cstheme="minorHAnsi"/>
                <w:b/>
                <w:sz w:val="22"/>
                <w:szCs w:val="22"/>
              </w:rPr>
              <w:t>(mm)</w:t>
            </w:r>
          </w:p>
        </w:tc>
        <w:tc>
          <w:tcPr>
            <w:tcW w:w="9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b/>
                <w:sz w:val="22"/>
                <w:szCs w:val="22"/>
              </w:rPr>
            </w:pPr>
            <w:r w:rsidRPr="00D97E50">
              <w:rPr>
                <w:rFonts w:asciiTheme="minorHAnsi" w:hAnsiTheme="minorHAnsi" w:cstheme="minorHAnsi"/>
                <w:b/>
                <w:spacing w:val="-1"/>
                <w:sz w:val="22"/>
                <w:szCs w:val="22"/>
              </w:rPr>
              <w:t>TOTAL</w:t>
            </w:r>
          </w:p>
        </w:tc>
      </w:tr>
      <w:tr w:rsidR="00907DC8" w:rsidRPr="00D97E50" w:rsidTr="0089520F">
        <w:tc>
          <w:tcPr>
            <w:tcW w:w="1985" w:type="dxa"/>
            <w:tcBorders>
              <w:top w:val="single" w:sz="4" w:space="0" w:color="000000"/>
              <w:left w:val="single" w:sz="4" w:space="0" w:color="000000"/>
              <w:bottom w:val="single" w:sz="4" w:space="0" w:color="000000"/>
              <w:right w:val="single" w:sz="4" w:space="0" w:color="000000"/>
            </w:tcBorders>
          </w:tcPr>
          <w:p w:rsidR="00907DC8" w:rsidRPr="00D97E50" w:rsidRDefault="000E2763" w:rsidP="00D97E50">
            <w:pPr>
              <w:ind w:left="142"/>
              <w:jc w:val="center"/>
              <w:rPr>
                <w:rFonts w:asciiTheme="minorHAnsi" w:hAnsiTheme="minorHAnsi" w:cstheme="minorHAnsi"/>
                <w:b/>
                <w:sz w:val="22"/>
                <w:szCs w:val="22"/>
              </w:rPr>
            </w:pPr>
            <w:r>
              <w:rPr>
                <w:rFonts w:asciiTheme="minorHAnsi" w:hAnsiTheme="minorHAnsi" w:cstheme="minorHAnsi"/>
                <w:b/>
                <w:sz w:val="22"/>
                <w:szCs w:val="22"/>
              </w:rPr>
              <w:t>______</w:t>
            </w:r>
          </w:p>
        </w:tc>
        <w:tc>
          <w:tcPr>
            <w:tcW w:w="708"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0E2763" w:rsidP="00D97E50">
            <w:pPr>
              <w:ind w:left="142"/>
              <w:jc w:val="center"/>
              <w:rPr>
                <w:rFonts w:asciiTheme="minorHAnsi" w:hAnsiTheme="minorHAnsi" w:cstheme="minorHAnsi"/>
                <w:b/>
                <w:sz w:val="22"/>
                <w:szCs w:val="22"/>
              </w:rPr>
            </w:pPr>
            <w:r>
              <w:rPr>
                <w:rFonts w:asciiTheme="minorHAnsi" w:hAnsiTheme="minorHAnsi" w:cstheme="minorHAnsi"/>
                <w:b/>
                <w:sz w:val="22"/>
                <w:szCs w:val="22"/>
              </w:rPr>
              <w:t>__</w:t>
            </w:r>
          </w:p>
        </w:tc>
        <w:tc>
          <w:tcPr>
            <w:tcW w:w="709"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0E2763" w:rsidP="00D97E50">
            <w:pPr>
              <w:ind w:left="142"/>
              <w:jc w:val="center"/>
              <w:rPr>
                <w:rFonts w:asciiTheme="minorHAnsi" w:hAnsiTheme="minorHAnsi" w:cstheme="minorHAnsi"/>
                <w:b/>
                <w:sz w:val="22"/>
                <w:szCs w:val="22"/>
              </w:rPr>
            </w:pPr>
            <w:r>
              <w:rPr>
                <w:rFonts w:asciiTheme="minorHAnsi" w:hAnsiTheme="minorHAnsi" w:cstheme="minorHAnsi"/>
                <w:b/>
                <w:sz w:val="22"/>
                <w:szCs w:val="22"/>
              </w:rPr>
              <w:t>__</w:t>
            </w:r>
          </w:p>
        </w:tc>
        <w:tc>
          <w:tcPr>
            <w:tcW w:w="709"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0E2763" w:rsidP="00D97E50">
            <w:pPr>
              <w:ind w:left="142"/>
              <w:jc w:val="center"/>
              <w:rPr>
                <w:rFonts w:asciiTheme="minorHAnsi" w:hAnsiTheme="minorHAnsi" w:cstheme="minorHAnsi"/>
                <w:b/>
                <w:sz w:val="22"/>
                <w:szCs w:val="22"/>
              </w:rPr>
            </w:pPr>
            <w:r>
              <w:rPr>
                <w:rFonts w:asciiTheme="minorHAnsi" w:hAnsiTheme="minorHAnsi" w:cstheme="minorHAnsi"/>
                <w:b/>
                <w:sz w:val="22"/>
                <w:szCs w:val="22"/>
              </w:rPr>
              <w:t>__</w:t>
            </w:r>
          </w:p>
        </w:tc>
        <w:tc>
          <w:tcPr>
            <w:tcW w:w="850"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0E2763" w:rsidP="00D97E50">
            <w:pPr>
              <w:ind w:left="142"/>
              <w:jc w:val="center"/>
              <w:rPr>
                <w:rFonts w:asciiTheme="minorHAnsi" w:hAnsiTheme="minorHAnsi" w:cstheme="minorHAnsi"/>
                <w:b/>
                <w:sz w:val="22"/>
                <w:szCs w:val="22"/>
              </w:rPr>
            </w:pPr>
            <w:r>
              <w:rPr>
                <w:rFonts w:asciiTheme="minorHAnsi" w:hAnsiTheme="minorHAnsi" w:cstheme="minorHAnsi"/>
                <w:b/>
                <w:sz w:val="22"/>
                <w:szCs w:val="22"/>
              </w:rPr>
              <w:t>__</w:t>
            </w:r>
          </w:p>
        </w:tc>
        <w:tc>
          <w:tcPr>
            <w:tcW w:w="3483"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EA79BA" w:rsidP="00D97E50">
            <w:pPr>
              <w:ind w:left="142"/>
              <w:jc w:val="center"/>
              <w:rPr>
                <w:rFonts w:asciiTheme="minorHAnsi" w:hAnsiTheme="minorHAnsi" w:cstheme="minorHAnsi"/>
                <w:b/>
                <w:sz w:val="22"/>
                <w:szCs w:val="22"/>
              </w:rPr>
            </w:pPr>
            <w:r>
              <w:rPr>
                <w:rFonts w:asciiTheme="minorHAnsi" w:hAnsiTheme="minorHAnsi" w:cstheme="minorHAnsi"/>
                <w:b/>
                <w:sz w:val="22"/>
                <w:szCs w:val="22"/>
              </w:rPr>
              <w:t xml:space="preserve">~ </w:t>
            </w:r>
            <w:r w:rsidR="000E2763">
              <w:rPr>
                <w:rFonts w:asciiTheme="minorHAnsi" w:hAnsiTheme="minorHAnsi" w:cstheme="minorHAnsi"/>
                <w:b/>
                <w:sz w:val="22"/>
                <w:szCs w:val="22"/>
              </w:rPr>
              <w:t>__</w:t>
            </w:r>
            <w:r w:rsidR="00907DC8" w:rsidRPr="00D97E50">
              <w:rPr>
                <w:rFonts w:asciiTheme="minorHAnsi" w:hAnsiTheme="minorHAnsi" w:cstheme="minorHAnsi"/>
                <w:b/>
                <w:sz w:val="22"/>
                <w:szCs w:val="22"/>
              </w:rPr>
              <w:t>mm</w:t>
            </w:r>
          </w:p>
        </w:tc>
        <w:tc>
          <w:tcPr>
            <w:tcW w:w="912"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0E2763" w:rsidP="00D97E50">
            <w:pPr>
              <w:ind w:left="142"/>
              <w:jc w:val="center"/>
              <w:rPr>
                <w:rFonts w:asciiTheme="minorHAnsi" w:hAnsiTheme="minorHAnsi" w:cstheme="minorHAnsi"/>
                <w:b/>
                <w:sz w:val="22"/>
                <w:szCs w:val="22"/>
              </w:rPr>
            </w:pPr>
            <w:r>
              <w:rPr>
                <w:rFonts w:asciiTheme="minorHAnsi" w:hAnsiTheme="minorHAnsi" w:cstheme="minorHAnsi"/>
                <w:b/>
                <w:sz w:val="22"/>
                <w:szCs w:val="22"/>
              </w:rPr>
              <w:t>___</w:t>
            </w:r>
          </w:p>
        </w:tc>
      </w:tr>
      <w:tr w:rsidR="00907DC8" w:rsidRPr="007E2419" w:rsidTr="0089520F">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07DC8" w:rsidRPr="00D97E50" w:rsidRDefault="00907DC8" w:rsidP="00907DC8">
            <w:pPr>
              <w:ind w:left="142"/>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sz w:val="22"/>
                <w:szCs w:val="22"/>
              </w:rPr>
            </w:pPr>
          </w:p>
        </w:tc>
        <w:tc>
          <w:tcPr>
            <w:tcW w:w="3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7DC8" w:rsidRPr="00D97E50" w:rsidRDefault="00907DC8" w:rsidP="00D97E50">
            <w:pPr>
              <w:ind w:left="142"/>
              <w:jc w:val="center"/>
              <w:rPr>
                <w:rFonts w:asciiTheme="minorHAnsi" w:hAnsiTheme="minorHAnsi" w:cstheme="minorHAnsi"/>
                <w:sz w:val="22"/>
                <w:szCs w:val="22"/>
              </w:rPr>
            </w:pPr>
          </w:p>
        </w:tc>
      </w:tr>
      <w:tr w:rsidR="00907DC8" w:rsidRPr="007E2419" w:rsidTr="0089520F">
        <w:tc>
          <w:tcPr>
            <w:tcW w:w="1985" w:type="dxa"/>
            <w:tcBorders>
              <w:top w:val="single" w:sz="4" w:space="0" w:color="000000"/>
              <w:left w:val="single" w:sz="4" w:space="0" w:color="000000"/>
              <w:bottom w:val="single" w:sz="4" w:space="0" w:color="000000"/>
              <w:right w:val="single" w:sz="4" w:space="0" w:color="000000"/>
            </w:tcBorders>
          </w:tcPr>
          <w:p w:rsidR="00907DC8" w:rsidRPr="00D97E50" w:rsidRDefault="00907DC8" w:rsidP="00907DC8">
            <w:pPr>
              <w:ind w:left="142"/>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907DC8" w:rsidP="00D97E50">
            <w:pPr>
              <w:ind w:left="142"/>
              <w:jc w:val="center"/>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907DC8" w:rsidP="00D97E50">
            <w:pPr>
              <w:ind w:left="142"/>
              <w:jc w:val="center"/>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907DC8" w:rsidP="00D97E50">
            <w:pPr>
              <w:ind w:left="142"/>
              <w:jc w:val="center"/>
              <w:rPr>
                <w:rFonts w:asciiTheme="minorHAnsi" w:hAnsiTheme="minorHAnsi" w:cstheme="minorHAnsi"/>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907DC8" w:rsidP="00D97E50">
            <w:pPr>
              <w:ind w:left="142"/>
              <w:jc w:val="center"/>
              <w:rPr>
                <w:rFonts w:asciiTheme="minorHAnsi" w:hAnsiTheme="minorHAnsi" w:cstheme="minorHAnsi"/>
                <w:sz w:val="22"/>
                <w:szCs w:val="22"/>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907DC8" w:rsidP="00D97E50">
            <w:pPr>
              <w:ind w:left="142"/>
              <w:jc w:val="center"/>
              <w:rPr>
                <w:rFonts w:asciiTheme="minorHAnsi" w:hAnsiTheme="minorHAnsi" w:cstheme="minorHAnsi"/>
                <w:sz w:val="22"/>
                <w:szCs w:val="22"/>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907DC8" w:rsidRPr="00D97E50" w:rsidRDefault="00907DC8" w:rsidP="00D97E50">
            <w:pPr>
              <w:ind w:left="142"/>
              <w:jc w:val="center"/>
              <w:rPr>
                <w:rFonts w:asciiTheme="minorHAnsi" w:hAnsiTheme="minorHAnsi" w:cstheme="minorHAnsi"/>
                <w:sz w:val="22"/>
                <w:szCs w:val="22"/>
              </w:rPr>
            </w:pPr>
          </w:p>
        </w:tc>
      </w:tr>
      <w:tr w:rsidR="00907DC8" w:rsidRPr="00D97E50" w:rsidTr="0089520F">
        <w:tc>
          <w:tcPr>
            <w:tcW w:w="844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07DC8" w:rsidRPr="00D97E50" w:rsidRDefault="00907DC8" w:rsidP="00D97E50">
            <w:pPr>
              <w:ind w:left="142" w:right="81"/>
              <w:jc w:val="right"/>
              <w:rPr>
                <w:rFonts w:asciiTheme="minorHAnsi" w:hAnsiTheme="minorHAnsi" w:cstheme="minorHAnsi"/>
                <w:b/>
                <w:sz w:val="22"/>
                <w:szCs w:val="22"/>
              </w:rPr>
            </w:pPr>
            <w:r w:rsidRPr="00D97E50">
              <w:rPr>
                <w:rFonts w:asciiTheme="minorHAnsi" w:hAnsiTheme="minorHAnsi" w:cstheme="minorHAnsi"/>
                <w:b/>
                <w:spacing w:val="-1"/>
                <w:w w:val="95"/>
                <w:sz w:val="22"/>
                <w:szCs w:val="22"/>
              </w:rPr>
              <w:t>TOTAL</w:t>
            </w:r>
          </w:p>
        </w:tc>
        <w:tc>
          <w:tcPr>
            <w:tcW w:w="9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07DC8" w:rsidRPr="00D97E50" w:rsidRDefault="000E2763" w:rsidP="00D97E50">
            <w:pPr>
              <w:ind w:left="142"/>
              <w:jc w:val="center"/>
              <w:rPr>
                <w:rFonts w:asciiTheme="minorHAnsi" w:hAnsiTheme="minorHAnsi" w:cstheme="minorHAnsi"/>
                <w:b/>
                <w:sz w:val="22"/>
                <w:szCs w:val="22"/>
              </w:rPr>
            </w:pPr>
            <w:r>
              <w:rPr>
                <w:rFonts w:asciiTheme="minorHAnsi" w:hAnsiTheme="minorHAnsi" w:cstheme="minorHAnsi"/>
                <w:b/>
                <w:sz w:val="22"/>
                <w:szCs w:val="22"/>
              </w:rPr>
              <w:t>___</w:t>
            </w:r>
          </w:p>
        </w:tc>
      </w:tr>
    </w:tbl>
    <w:p w:rsidR="00A56ACB" w:rsidRDefault="00A56ACB" w:rsidP="00907DC8">
      <w:pPr>
        <w:rPr>
          <w:lang w:val="sr-Latn-BA"/>
        </w:rPr>
      </w:pPr>
    </w:p>
    <w:p w:rsidR="005755B0" w:rsidRPr="005755B0" w:rsidRDefault="00736294" w:rsidP="005755B0">
      <w:pPr>
        <w:jc w:val="right"/>
        <w:rPr>
          <w:rFonts w:asciiTheme="minorHAnsi" w:hAnsiTheme="minorHAnsi" w:cstheme="minorHAnsi"/>
          <w:b/>
          <w:sz w:val="22"/>
          <w:szCs w:val="22"/>
        </w:rPr>
      </w:pPr>
      <w:bookmarkStart w:id="0" w:name="_GoBack"/>
      <w:bookmarkEnd w:id="0"/>
      <w:r>
        <w:rPr>
          <w:rFonts w:asciiTheme="minorHAnsi" w:hAnsiTheme="minorHAnsi" w:cstheme="minorHAnsi"/>
          <w:b/>
          <w:sz w:val="22"/>
          <w:szCs w:val="22"/>
        </w:rPr>
        <w:t xml:space="preserve">U _______________, </w:t>
      </w:r>
      <w:proofErr w:type="spellStart"/>
      <w:proofErr w:type="gramStart"/>
      <w:r>
        <w:rPr>
          <w:rFonts w:asciiTheme="minorHAnsi" w:hAnsiTheme="minorHAnsi" w:cstheme="minorHAnsi"/>
          <w:b/>
          <w:sz w:val="22"/>
          <w:szCs w:val="22"/>
        </w:rPr>
        <w:t>dana</w:t>
      </w:r>
      <w:proofErr w:type="spellEnd"/>
      <w:proofErr w:type="gram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dd</w:t>
      </w:r>
      <w:proofErr w:type="spellEnd"/>
      <w:r>
        <w:rPr>
          <w:rFonts w:asciiTheme="minorHAnsi" w:hAnsiTheme="minorHAnsi" w:cstheme="minorHAnsi"/>
          <w:b/>
          <w:sz w:val="22"/>
          <w:szCs w:val="22"/>
        </w:rPr>
        <w:t>/mm/</w:t>
      </w:r>
      <w:proofErr w:type="spellStart"/>
      <w:r>
        <w:rPr>
          <w:rFonts w:asciiTheme="minorHAnsi" w:hAnsiTheme="minorHAnsi" w:cstheme="minorHAnsi"/>
          <w:b/>
          <w:sz w:val="22"/>
          <w:szCs w:val="22"/>
        </w:rPr>
        <w:t>YYYY</w:t>
      </w:r>
      <w:r w:rsidR="005755B0" w:rsidRPr="005755B0">
        <w:rPr>
          <w:rFonts w:asciiTheme="minorHAnsi" w:hAnsiTheme="minorHAnsi" w:cstheme="minorHAnsi"/>
          <w:b/>
          <w:sz w:val="22"/>
          <w:szCs w:val="22"/>
        </w:rPr>
        <w:t>god</w:t>
      </w:r>
      <w:proofErr w:type="spellEnd"/>
      <w:r w:rsidR="005755B0" w:rsidRPr="005755B0">
        <w:rPr>
          <w:rFonts w:asciiTheme="minorHAnsi" w:hAnsiTheme="minorHAnsi" w:cstheme="minorHAnsi"/>
          <w:b/>
          <w:sz w:val="22"/>
          <w:szCs w:val="22"/>
        </w:rPr>
        <w:t>.</w:t>
      </w:r>
    </w:p>
    <w:p w:rsidR="00907DC8" w:rsidRDefault="00907DC8" w:rsidP="00907DC8">
      <w:pPr>
        <w:rPr>
          <w:lang w:val="sr-Latn-BA"/>
        </w:rPr>
      </w:pPr>
    </w:p>
    <w:p w:rsidR="00A56ACB" w:rsidRPr="00A56ACB" w:rsidRDefault="00A56ACB" w:rsidP="00907DC8">
      <w:pPr>
        <w:rPr>
          <w:lang w:val="sr-Latn-BA"/>
        </w:rPr>
      </w:pPr>
    </w:p>
    <w:sectPr w:rsidR="00A56ACB" w:rsidRPr="00A56ACB" w:rsidSect="00781D59">
      <w:headerReference w:type="even" r:id="rId14"/>
      <w:headerReference w:type="default" r:id="rId15"/>
      <w:footerReference w:type="default" r:id="rId16"/>
      <w:type w:val="continuous"/>
      <w:pgSz w:w="11907" w:h="16840" w:code="9"/>
      <w:pgMar w:top="1418" w:right="567" w:bottom="567" w:left="567" w:header="284" w:footer="284"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AD7" w:rsidRDefault="009F5AD7">
      <w:r>
        <w:separator/>
      </w:r>
    </w:p>
  </w:endnote>
  <w:endnote w:type="continuationSeparator" w:id="0">
    <w:p w:rsidR="009F5AD7" w:rsidRDefault="009F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78B" w:rsidRPr="00F957E1" w:rsidRDefault="00CC4FA7" w:rsidP="00592A51">
    <w:pPr>
      <w:ind w:left="0"/>
      <w:jc w:val="right"/>
      <w:rPr>
        <w:i/>
        <w:color w:val="000000"/>
        <w:szCs w:val="20"/>
      </w:rPr>
    </w:pPr>
    <w:r>
      <w:rPr>
        <w:i/>
        <w:noProof/>
        <w:color w:val="000000"/>
        <w:szCs w:val="20"/>
      </w:rPr>
      <mc:AlternateContent>
        <mc:Choice Requires="wps">
          <w:drawing>
            <wp:anchor distT="0" distB="0" distL="114300" distR="114300" simplePos="0" relativeHeight="251658752" behindDoc="1" locked="0" layoutInCell="1" allowOverlap="1" wp14:anchorId="6293FF6D" wp14:editId="62BAED69">
              <wp:simplePos x="0" y="0"/>
              <wp:positionH relativeFrom="column">
                <wp:posOffset>-457200</wp:posOffset>
              </wp:positionH>
              <wp:positionV relativeFrom="paragraph">
                <wp:posOffset>-199390</wp:posOffset>
              </wp:positionV>
              <wp:extent cx="7658100" cy="571500"/>
              <wp:effectExtent l="0" t="635" r="0" b="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71500"/>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6pt;margin-top:-15.7pt;width:60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" fillcolor="#767676" stroked="f">
              <v:fill rotate="t" focus="50%" type="gradient"/>
            </v:rect>
          </w:pict>
        </mc:Fallback>
      </mc:AlternateContent>
    </w:r>
    <w:r w:rsidR="00A2378B" w:rsidRPr="00F957E1">
      <w:rPr>
        <w:i/>
        <w:color w:val="000000"/>
        <w:szCs w:val="20"/>
      </w:rPr>
      <w:t>N</w:t>
    </w:r>
    <w:r w:rsidR="00A2378B" w:rsidRPr="00F957E1">
      <w:rPr>
        <w:i/>
        <w:color w:val="000000"/>
        <w:szCs w:val="20"/>
        <w:lang w:val="sr-Latn-CS"/>
      </w:rPr>
      <w:t>išta nije konstantno, osim promene!</w:t>
    </w:r>
    <w:r w:rsidR="00A2378B" w:rsidRPr="00F957E1">
      <w:rPr>
        <w:i/>
        <w:color w:val="000000"/>
        <w:szCs w:val="20"/>
      </w:rPr>
      <w:t xml:space="preserve"> </w:t>
    </w:r>
    <w:proofErr w:type="spellStart"/>
    <w:r w:rsidR="00A2378B" w:rsidRPr="00F957E1">
      <w:rPr>
        <w:i/>
        <w:color w:val="000000"/>
        <w:szCs w:val="20"/>
      </w:rPr>
      <w:t>Heraklit</w:t>
    </w:r>
    <w:proofErr w:type="spellEnd"/>
    <w:r w:rsidR="00A2378B" w:rsidRPr="00F957E1">
      <w:rPr>
        <w:i/>
        <w:color w:val="000000"/>
        <w:szCs w:val="20"/>
      </w:rPr>
      <w:t xml:space="preserve">, 480pne.                    </w:t>
    </w:r>
    <w:r w:rsidR="00AD7C52">
      <w:rPr>
        <w:i/>
        <w:color w:val="000000"/>
        <w:szCs w:val="20"/>
      </w:rPr>
      <w:t xml:space="preserve"> </w:t>
    </w:r>
    <w:r w:rsidR="00E85D6D">
      <w:rPr>
        <w:i/>
        <w:color w:val="000000"/>
        <w:szCs w:val="20"/>
      </w:rPr>
      <w:t xml:space="preserve"> </w:t>
    </w:r>
    <w:r w:rsidR="00AD7C52">
      <w:rPr>
        <w:i/>
        <w:color w:val="000000"/>
        <w:szCs w:val="20"/>
      </w:rPr>
      <w:t xml:space="preserve">                   </w:t>
    </w:r>
    <w:r w:rsidR="00A2378B" w:rsidRPr="00E85D6D">
      <w:rPr>
        <w:i/>
        <w:color w:val="000000"/>
        <w:sz w:val="22"/>
        <w:szCs w:val="22"/>
      </w:rPr>
      <w:t>©</w:t>
    </w:r>
    <w:r w:rsidR="00A2378B" w:rsidRPr="00F957E1">
      <w:rPr>
        <w:i/>
        <w:color w:val="000000"/>
        <w:szCs w:val="20"/>
      </w:rPr>
      <w:t xml:space="preserve"> </w:t>
    </w:r>
    <w:r w:rsidR="00582F5C">
      <w:rPr>
        <w:i/>
        <w:color w:val="000000"/>
        <w:szCs w:val="20"/>
      </w:rPr>
      <w:t>2004</w:t>
    </w:r>
    <w:r w:rsidR="00A2378B" w:rsidRPr="00F957E1">
      <w:rPr>
        <w:i/>
        <w:color w:val="000000"/>
        <w:szCs w:val="20"/>
      </w:rPr>
      <w:t xml:space="preserve">. </w:t>
    </w:r>
    <w:proofErr w:type="gramStart"/>
    <w:r w:rsidR="00A2378B" w:rsidRPr="00F957E1">
      <w:rPr>
        <w:i/>
        <w:color w:val="000000"/>
        <w:szCs w:val="20"/>
      </w:rPr>
      <w:t>by</w:t>
    </w:r>
    <w:proofErr w:type="gramEnd"/>
    <w:r w:rsidR="00A2378B" w:rsidRPr="00F957E1">
      <w:rPr>
        <w:i/>
        <w:color w:val="000000"/>
        <w:szCs w:val="20"/>
      </w:rPr>
      <w:t xml:space="preserve"> </w:t>
    </w:r>
    <w:hyperlink r:id="rId1" w:history="1">
      <w:r w:rsidR="00A2378B" w:rsidRPr="00E85D6D">
        <w:rPr>
          <w:rStyle w:val="Hyperlink"/>
          <w:rFonts w:ascii="Verdana" w:eastAsia="Times New Roman" w:hAnsi="Verdana"/>
          <w:i/>
          <w:szCs w:val="20"/>
          <w:lang w:eastAsia="en-US"/>
        </w:rPr>
        <w:t>www.aspekt</w:t>
      </w:r>
      <w:r w:rsidR="00AD7C52" w:rsidRPr="00E85D6D">
        <w:rPr>
          <w:rStyle w:val="Hyperlink"/>
          <w:rFonts w:ascii="Verdana" w:eastAsia="Times New Roman" w:hAnsi="Verdana"/>
          <w:i/>
          <w:szCs w:val="20"/>
          <w:lang w:eastAsia="en-US"/>
        </w:rPr>
        <w:t>doo.com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AD7" w:rsidRDefault="009F5AD7">
      <w:r>
        <w:separator/>
      </w:r>
    </w:p>
  </w:footnote>
  <w:footnote w:type="continuationSeparator" w:id="0">
    <w:p w:rsidR="009F5AD7" w:rsidRDefault="009F5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78B" w:rsidRDefault="00A2378B" w:rsidP="000805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378B" w:rsidRDefault="00A2378B" w:rsidP="007D1287">
    <w:pPr>
      <w:pStyle w:val="Header"/>
      <w:ind w:right="360"/>
    </w:pPr>
  </w:p>
  <w:p w:rsidR="00A2378B" w:rsidRDefault="00A2378B"/>
  <w:p w:rsidR="00A2378B" w:rsidRDefault="00A2378B"/>
  <w:p w:rsidR="00000000" w:rsidRDefault="009F5A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78B" w:rsidRPr="00962766" w:rsidRDefault="00A2378B" w:rsidP="00962766">
    <w:pPr>
      <w:pStyle w:val="Header"/>
      <w:framePr w:w="721" w:h="539" w:hRule="exact" w:wrap="around" w:vAnchor="text" w:hAnchor="page" w:x="10648" w:y="57"/>
      <w:jc w:val="right"/>
      <w:rPr>
        <w:rStyle w:val="PageNumber"/>
        <w:b/>
        <w:color w:val="FFFFFF"/>
        <w:sz w:val="44"/>
        <w:szCs w:val="44"/>
      </w:rPr>
    </w:pPr>
    <w:r w:rsidRPr="00962766">
      <w:rPr>
        <w:rStyle w:val="PageNumber"/>
        <w:b/>
        <w:color w:val="FFFFFF"/>
        <w:sz w:val="44"/>
        <w:szCs w:val="44"/>
      </w:rPr>
      <w:fldChar w:fldCharType="begin"/>
    </w:r>
    <w:r w:rsidRPr="00962766">
      <w:rPr>
        <w:rStyle w:val="PageNumber"/>
        <w:b/>
        <w:color w:val="FFFFFF"/>
        <w:sz w:val="44"/>
        <w:szCs w:val="44"/>
      </w:rPr>
      <w:instrText xml:space="preserve">PAGE  </w:instrText>
    </w:r>
    <w:r w:rsidRPr="00962766">
      <w:rPr>
        <w:rStyle w:val="PageNumber"/>
        <w:b/>
        <w:color w:val="FFFFFF"/>
        <w:sz w:val="44"/>
        <w:szCs w:val="44"/>
      </w:rPr>
      <w:fldChar w:fldCharType="separate"/>
    </w:r>
    <w:r w:rsidR="00736294">
      <w:rPr>
        <w:rStyle w:val="PageNumber"/>
        <w:b/>
        <w:noProof/>
        <w:color w:val="FFFFFF"/>
        <w:sz w:val="44"/>
        <w:szCs w:val="44"/>
      </w:rPr>
      <w:t>1</w:t>
    </w:r>
    <w:r w:rsidRPr="00962766">
      <w:rPr>
        <w:rStyle w:val="PageNumber"/>
        <w:b/>
        <w:color w:val="FFFFFF"/>
        <w:sz w:val="44"/>
        <w:szCs w:val="44"/>
      </w:rPr>
      <w:fldChar w:fldCharType="end"/>
    </w:r>
  </w:p>
  <w:p w:rsidR="00A2378B" w:rsidRPr="002B3784" w:rsidRDefault="00CC4FA7" w:rsidP="00B748F7">
    <w:pPr>
      <w:ind w:left="0" w:right="513"/>
      <w:jc w:val="right"/>
      <w:rPr>
        <w:rFonts w:ascii="Impact" w:hAnsi="Impact"/>
        <w:color w:val="000000"/>
        <w:sz w:val="44"/>
        <w:szCs w:val="44"/>
        <w:lang w:val="sr-Latn-CS"/>
      </w:rPr>
    </w:pPr>
    <w:r>
      <w:rPr>
        <w:rFonts w:ascii="Impact" w:hAnsi="Impact"/>
        <w:noProof/>
        <w:color w:val="000000"/>
        <w:sz w:val="44"/>
        <w:szCs w:val="44"/>
      </w:rPr>
      <mc:AlternateContent>
        <mc:Choice Requires="wps">
          <w:drawing>
            <wp:anchor distT="0" distB="0" distL="114300" distR="114300" simplePos="0" relativeHeight="251656704" behindDoc="1" locked="0" layoutInCell="1" allowOverlap="1" wp14:anchorId="2F377BA4" wp14:editId="7E8F11C6">
              <wp:simplePos x="0" y="0"/>
              <wp:positionH relativeFrom="column">
                <wp:posOffset>1257300</wp:posOffset>
              </wp:positionH>
              <wp:positionV relativeFrom="paragraph">
                <wp:posOffset>-277495</wp:posOffset>
              </wp:positionV>
              <wp:extent cx="5943600" cy="883285"/>
              <wp:effectExtent l="0" t="0" r="0" b="381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3285"/>
                      </a:xfrm>
                      <a:prstGeom prst="rect">
                        <a:avLst/>
                      </a:prstGeom>
                      <a:gradFill rotWithShape="1">
                        <a:gsLst>
                          <a:gs pos="0">
                            <a:srgbClr val="FFFFFF"/>
                          </a:gs>
                          <a:gs pos="100000">
                            <a:srgbClr val="80808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99pt;margin-top:-21.85pt;width:468pt;height:6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" stroked="f">
              <v:fill color2="gray" rotate="t" angle="90" focus="100%" type="gradient"/>
            </v:rect>
          </w:pict>
        </mc:Fallback>
      </mc:AlternateContent>
    </w:r>
    <w:r>
      <w:rPr>
        <w:rFonts w:ascii="Impact" w:hAnsi="Impact"/>
        <w:noProof/>
        <w:color w:val="000000"/>
        <w:sz w:val="44"/>
        <w:szCs w:val="44"/>
      </w:rPr>
      <mc:AlternateContent>
        <mc:Choice Requires="wps">
          <w:drawing>
            <wp:anchor distT="0" distB="0" distL="114300" distR="114300" simplePos="0" relativeHeight="251657728" behindDoc="0" locked="0" layoutInCell="1" allowOverlap="1" wp14:anchorId="51A9D8E8" wp14:editId="7BF31F68">
              <wp:simplePos x="0" y="0"/>
              <wp:positionH relativeFrom="column">
                <wp:posOffset>-114300</wp:posOffset>
              </wp:positionH>
              <wp:positionV relativeFrom="paragraph">
                <wp:posOffset>34290</wp:posOffset>
              </wp:positionV>
              <wp:extent cx="1257300" cy="457200"/>
              <wp:effectExtent l="0" t="0" r="0" b="381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8B" w:rsidRPr="0080243E" w:rsidRDefault="00CC4FA7" w:rsidP="002B26ED">
                          <w:pPr>
                            <w:ind w:left="0"/>
                            <w:rPr>
                              <w:rFonts w:eastAsia="MS Mincho"/>
                              <w:i/>
                              <w:color w:val="000000"/>
                              <w:sz w:val="22"/>
                              <w:szCs w:val="22"/>
                              <w:lang w:eastAsia="ja-JP"/>
                            </w:rPr>
                          </w:pPr>
                          <w:r>
                            <w:rPr>
                              <w:noProof/>
                            </w:rPr>
                            <w:drawing>
                              <wp:inline distT="0" distB="0" distL="0" distR="0" wp14:anchorId="503F2CE9" wp14:editId="22AAC415">
                                <wp:extent cx="1078230" cy="370840"/>
                                <wp:effectExtent l="0" t="0" r="7620" b="0"/>
                                <wp:docPr id="4" name="Picture 4" descr="ASPEKT-2010-V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PEKT-2010-V1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370840"/>
                                        </a:xfrm>
                                        <a:prstGeom prst="rect">
                                          <a:avLst/>
                                        </a:prstGeom>
                                        <a:noFill/>
                                        <a:ln>
                                          <a:noFill/>
                                        </a:ln>
                                      </pic:spPr>
                                    </pic:pic>
                                  </a:graphicData>
                                </a:graphic>
                              </wp:inline>
                            </w:drawing>
                          </w:r>
                        </w:p>
                        <w:p w:rsidR="00A2378B" w:rsidRPr="0080243E" w:rsidRDefault="00A2378B" w:rsidP="002B26ED">
                          <w:pPr>
                            <w:ind w:left="0"/>
                            <w:jc w:val="right"/>
                            <w:rPr>
                              <w:i/>
                              <w:color w:val="000000"/>
                              <w:sz w:val="8"/>
                              <w:szCs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9pt;margin-top:2.7pt;width:9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3jWsg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" filled="f" stroked="f">
              <v:textbox>
                <w:txbxContent>
                  <w:p w:rsidR="00A2378B" w:rsidRPr="0080243E" w:rsidRDefault="00CC4FA7" w:rsidP="002B26ED">
                    <w:pPr>
                      <w:ind w:left="0"/>
                      <w:rPr>
                        <w:rFonts w:eastAsia="MS Mincho"/>
                        <w:i/>
                        <w:color w:val="000000"/>
                        <w:sz w:val="22"/>
                        <w:szCs w:val="22"/>
                        <w:lang w:eastAsia="ja-JP"/>
                      </w:rPr>
                    </w:pPr>
                    <w:r>
                      <w:rPr>
                        <w:noProof/>
                      </w:rPr>
                      <w:drawing>
                        <wp:inline distT="0" distB="0" distL="0" distR="0" wp14:anchorId="503F2CE9" wp14:editId="22AAC415">
                          <wp:extent cx="1078230" cy="370840"/>
                          <wp:effectExtent l="0" t="0" r="7620" b="0"/>
                          <wp:docPr id="4" name="Picture 4" descr="ASPEKT-2010-V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PEKT-2010-V1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370840"/>
                                  </a:xfrm>
                                  <a:prstGeom prst="rect">
                                    <a:avLst/>
                                  </a:prstGeom>
                                  <a:noFill/>
                                  <a:ln>
                                    <a:noFill/>
                                  </a:ln>
                                </pic:spPr>
                              </pic:pic>
                            </a:graphicData>
                          </a:graphic>
                        </wp:inline>
                      </w:drawing>
                    </w:r>
                  </w:p>
                  <w:p w:rsidR="00A2378B" w:rsidRPr="0080243E" w:rsidRDefault="00A2378B" w:rsidP="002B26ED">
                    <w:pPr>
                      <w:ind w:left="0"/>
                      <w:jc w:val="right"/>
                      <w:rPr>
                        <w:i/>
                        <w:color w:val="000000"/>
                        <w:sz w:val="8"/>
                        <w:szCs w:val="8"/>
                      </w:rPr>
                    </w:pPr>
                  </w:p>
                </w:txbxContent>
              </v:textbox>
            </v:shape>
          </w:pict>
        </mc:Fallback>
      </mc:AlternateContent>
    </w:r>
    <w:r w:rsidR="00A56ACB">
      <w:rPr>
        <w:rFonts w:ascii="Impact" w:hAnsi="Impact"/>
        <w:color w:val="000000"/>
        <w:sz w:val="44"/>
        <w:szCs w:val="44"/>
        <w:lang w:val="sr-Latn-CS"/>
      </w:rPr>
      <w:t>INSTRUKCIJE</w:t>
    </w:r>
  </w:p>
  <w:p w:rsidR="00A2378B" w:rsidRPr="00AD7C52" w:rsidRDefault="00A2378B" w:rsidP="00B748F7">
    <w:pPr>
      <w:ind w:left="0" w:right="513"/>
      <w:jc w:val="right"/>
      <w:rPr>
        <w:rFonts w:eastAsia="MS Mincho"/>
        <w:i/>
        <w:color w:val="000000"/>
        <w:sz w:val="16"/>
        <w:szCs w:val="16"/>
        <w:lang w:eastAsia="ja-JP"/>
      </w:rPr>
    </w:pPr>
    <w:proofErr w:type="spellStart"/>
    <w:r w:rsidRPr="00AD7C52">
      <w:rPr>
        <w:rFonts w:eastAsia="MS Mincho"/>
        <w:i/>
        <w:color w:val="000000"/>
        <w:sz w:val="16"/>
        <w:szCs w:val="16"/>
        <w:lang w:eastAsia="ja-JP"/>
      </w:rPr>
      <w:t>Primena</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najsavremenijih</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tehnologija</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za</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evidenciju</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i</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kontrolu</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pristupa</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ljudi</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i</w:t>
    </w:r>
    <w:proofErr w:type="spellEnd"/>
    <w:r w:rsidRPr="00AD7C52">
      <w:rPr>
        <w:rFonts w:eastAsia="MS Mincho"/>
        <w:i/>
        <w:color w:val="000000"/>
        <w:sz w:val="16"/>
        <w:szCs w:val="16"/>
        <w:lang w:eastAsia="ja-JP"/>
      </w:rPr>
      <w:t xml:space="preserve"> </w:t>
    </w:r>
    <w:proofErr w:type="spellStart"/>
    <w:r w:rsidRPr="00AD7C52">
      <w:rPr>
        <w:rFonts w:eastAsia="MS Mincho"/>
        <w:i/>
        <w:color w:val="000000"/>
        <w:sz w:val="16"/>
        <w:szCs w:val="16"/>
        <w:lang w:eastAsia="ja-JP"/>
      </w:rPr>
      <w:t>vozila</w:t>
    </w:r>
    <w:proofErr w:type="spellEnd"/>
  </w:p>
  <w:p w:rsidR="00A2378B" w:rsidRDefault="00A2378B" w:rsidP="002547EA">
    <w:pPr>
      <w:pStyle w:val="Header"/>
    </w:pPr>
  </w:p>
  <w:p w:rsidR="00A2378B" w:rsidRDefault="00A2378B" w:rsidP="002547EA">
    <w:pPr>
      <w:pStyle w:val="Header"/>
    </w:pPr>
  </w:p>
  <w:p w:rsidR="00000000" w:rsidRDefault="009F5A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755D"/>
    <w:multiLevelType w:val="hybridMultilevel"/>
    <w:tmpl w:val="9956E084"/>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
    <w:nsid w:val="093858E3"/>
    <w:multiLevelType w:val="hybridMultilevel"/>
    <w:tmpl w:val="8304C886"/>
    <w:lvl w:ilvl="0" w:tplc="04090001">
      <w:start w:val="1"/>
      <w:numFmt w:val="bullet"/>
      <w:lvlText w:val=""/>
      <w:lvlJc w:val="left"/>
      <w:pPr>
        <w:tabs>
          <w:tab w:val="num" w:pos="1174"/>
        </w:tabs>
        <w:ind w:left="1174" w:hanging="360"/>
      </w:pPr>
      <w:rPr>
        <w:rFonts w:ascii="Symbol" w:hAnsi="Symbol" w:hint="default"/>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
    <w:nsid w:val="189A014E"/>
    <w:multiLevelType w:val="hybridMultilevel"/>
    <w:tmpl w:val="34E474A0"/>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nsid w:val="2009261D"/>
    <w:multiLevelType w:val="hybridMultilevel"/>
    <w:tmpl w:val="A838F86A"/>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nsid w:val="24377AD8"/>
    <w:multiLevelType w:val="hybridMultilevel"/>
    <w:tmpl w:val="4028AAFA"/>
    <w:lvl w:ilvl="0" w:tplc="555AB3FC">
      <w:start w:val="1"/>
      <w:numFmt w:val="decimal"/>
      <w:lvlText w:val="%1."/>
      <w:lvlJc w:val="left"/>
      <w:pPr>
        <w:ind w:left="1899" w:hanging="360"/>
      </w:pPr>
      <w:rPr>
        <w:rFonts w:hint="default"/>
      </w:r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5">
    <w:nsid w:val="25CD55CD"/>
    <w:multiLevelType w:val="hybridMultilevel"/>
    <w:tmpl w:val="D2245BC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nsid w:val="27906933"/>
    <w:multiLevelType w:val="hybridMultilevel"/>
    <w:tmpl w:val="123838B4"/>
    <w:lvl w:ilvl="0" w:tplc="04090001">
      <w:start w:val="1"/>
      <w:numFmt w:val="bullet"/>
      <w:lvlText w:val=""/>
      <w:lvlJc w:val="left"/>
      <w:pPr>
        <w:tabs>
          <w:tab w:val="num" w:pos="1174"/>
        </w:tabs>
        <w:ind w:left="1174" w:hanging="360"/>
      </w:pPr>
      <w:rPr>
        <w:rFonts w:ascii="Symbol" w:hAnsi="Symbol" w:hint="default"/>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7">
    <w:nsid w:val="36104F9E"/>
    <w:multiLevelType w:val="hybridMultilevel"/>
    <w:tmpl w:val="4B4E474E"/>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nsid w:val="42F8545D"/>
    <w:multiLevelType w:val="hybridMultilevel"/>
    <w:tmpl w:val="E0F22ED2"/>
    <w:lvl w:ilvl="0" w:tplc="E3083808">
      <w:numFmt w:val="bullet"/>
      <w:lvlText w:val="-"/>
      <w:lvlJc w:val="left"/>
      <w:pPr>
        <w:ind w:left="1539" w:hanging="360"/>
      </w:pPr>
      <w:rPr>
        <w:rFonts w:ascii="Calibri" w:eastAsia="Times New Roman" w:hAnsi="Calibri" w:cs="Calibri"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9">
    <w:nsid w:val="4F5E15CB"/>
    <w:multiLevelType w:val="multilevel"/>
    <w:tmpl w:val="7D2A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5B3D5D"/>
    <w:multiLevelType w:val="hybridMultilevel"/>
    <w:tmpl w:val="831656F4"/>
    <w:lvl w:ilvl="0" w:tplc="1466F382">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1">
    <w:nsid w:val="64AB5044"/>
    <w:multiLevelType w:val="hybridMultilevel"/>
    <w:tmpl w:val="F0D231D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6B852753"/>
    <w:multiLevelType w:val="hybridMultilevel"/>
    <w:tmpl w:val="9DB0F656"/>
    <w:lvl w:ilvl="0" w:tplc="04090001">
      <w:start w:val="1"/>
      <w:numFmt w:val="bullet"/>
      <w:lvlText w:val=""/>
      <w:lvlJc w:val="left"/>
      <w:pPr>
        <w:tabs>
          <w:tab w:val="num" w:pos="1174"/>
        </w:tabs>
        <w:ind w:left="1174" w:hanging="360"/>
      </w:pPr>
      <w:rPr>
        <w:rFonts w:ascii="Symbol" w:hAnsi="Symbol" w:hint="default"/>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13">
    <w:nsid w:val="6C5B36D6"/>
    <w:multiLevelType w:val="hybridMultilevel"/>
    <w:tmpl w:val="F43EB730"/>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4">
    <w:nsid w:val="6DF0627D"/>
    <w:multiLevelType w:val="hybridMultilevel"/>
    <w:tmpl w:val="5B845060"/>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6"/>
  </w:num>
  <w:num w:numId="2">
    <w:abstractNumId w:val="2"/>
  </w:num>
  <w:num w:numId="3">
    <w:abstractNumId w:val="7"/>
  </w:num>
  <w:num w:numId="4">
    <w:abstractNumId w:val="0"/>
  </w:num>
  <w:num w:numId="5">
    <w:abstractNumId w:val="14"/>
  </w:num>
  <w:num w:numId="6">
    <w:abstractNumId w:val="13"/>
  </w:num>
  <w:num w:numId="7">
    <w:abstractNumId w:val="3"/>
  </w:num>
  <w:num w:numId="8">
    <w:abstractNumId w:val="12"/>
  </w:num>
  <w:num w:numId="9">
    <w:abstractNumId w:val="1"/>
  </w:num>
  <w:num w:numId="10">
    <w:abstractNumId w:val="5"/>
  </w:num>
  <w:num w:numId="11">
    <w:abstractNumId w:val="10"/>
  </w:num>
  <w:num w:numId="12">
    <w:abstractNumId w:val="9"/>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369,#eaeaea,#036,#030f14,#0f4c6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C5"/>
    <w:rsid w:val="000016C3"/>
    <w:rsid w:val="00001912"/>
    <w:rsid w:val="000025EA"/>
    <w:rsid w:val="000034D6"/>
    <w:rsid w:val="00003F3C"/>
    <w:rsid w:val="000043CB"/>
    <w:rsid w:val="00004572"/>
    <w:rsid w:val="00004C75"/>
    <w:rsid w:val="000051DB"/>
    <w:rsid w:val="00005A07"/>
    <w:rsid w:val="00005B0C"/>
    <w:rsid w:val="00013047"/>
    <w:rsid w:val="000130DB"/>
    <w:rsid w:val="000133DD"/>
    <w:rsid w:val="000138E8"/>
    <w:rsid w:val="00014A6B"/>
    <w:rsid w:val="000152F9"/>
    <w:rsid w:val="000167E3"/>
    <w:rsid w:val="00016C27"/>
    <w:rsid w:val="00016C8F"/>
    <w:rsid w:val="00021C77"/>
    <w:rsid w:val="00022F0A"/>
    <w:rsid w:val="00023A31"/>
    <w:rsid w:val="00023DCA"/>
    <w:rsid w:val="00025278"/>
    <w:rsid w:val="000273A1"/>
    <w:rsid w:val="000277E8"/>
    <w:rsid w:val="00031EDD"/>
    <w:rsid w:val="000339A9"/>
    <w:rsid w:val="0003411C"/>
    <w:rsid w:val="00040777"/>
    <w:rsid w:val="00040890"/>
    <w:rsid w:val="000428EE"/>
    <w:rsid w:val="0004293D"/>
    <w:rsid w:val="00042EA7"/>
    <w:rsid w:val="00043551"/>
    <w:rsid w:val="00044B58"/>
    <w:rsid w:val="00044D48"/>
    <w:rsid w:val="00045A24"/>
    <w:rsid w:val="00045A66"/>
    <w:rsid w:val="00050C66"/>
    <w:rsid w:val="00051303"/>
    <w:rsid w:val="0005140B"/>
    <w:rsid w:val="0005182D"/>
    <w:rsid w:val="000527E8"/>
    <w:rsid w:val="00053021"/>
    <w:rsid w:val="000539AA"/>
    <w:rsid w:val="00053E64"/>
    <w:rsid w:val="00054168"/>
    <w:rsid w:val="00055429"/>
    <w:rsid w:val="00056681"/>
    <w:rsid w:val="0006012A"/>
    <w:rsid w:val="00060C54"/>
    <w:rsid w:val="000616EF"/>
    <w:rsid w:val="00061C81"/>
    <w:rsid w:val="0006222F"/>
    <w:rsid w:val="00062DDE"/>
    <w:rsid w:val="00064E65"/>
    <w:rsid w:val="000659B1"/>
    <w:rsid w:val="00066090"/>
    <w:rsid w:val="0006658F"/>
    <w:rsid w:val="00070B3D"/>
    <w:rsid w:val="00071165"/>
    <w:rsid w:val="000729E8"/>
    <w:rsid w:val="00073388"/>
    <w:rsid w:val="00074E3B"/>
    <w:rsid w:val="00075109"/>
    <w:rsid w:val="000758AB"/>
    <w:rsid w:val="00076B70"/>
    <w:rsid w:val="000804F2"/>
    <w:rsid w:val="00080540"/>
    <w:rsid w:val="0008201F"/>
    <w:rsid w:val="0008352F"/>
    <w:rsid w:val="00084D77"/>
    <w:rsid w:val="00084E4F"/>
    <w:rsid w:val="000850BD"/>
    <w:rsid w:val="0008642A"/>
    <w:rsid w:val="00086860"/>
    <w:rsid w:val="000874A2"/>
    <w:rsid w:val="00090455"/>
    <w:rsid w:val="00090802"/>
    <w:rsid w:val="00092D1B"/>
    <w:rsid w:val="00093464"/>
    <w:rsid w:val="00095223"/>
    <w:rsid w:val="000959B4"/>
    <w:rsid w:val="0009655D"/>
    <w:rsid w:val="00096A81"/>
    <w:rsid w:val="00097B84"/>
    <w:rsid w:val="000A0776"/>
    <w:rsid w:val="000A0CA6"/>
    <w:rsid w:val="000A2E73"/>
    <w:rsid w:val="000A3079"/>
    <w:rsid w:val="000A67F5"/>
    <w:rsid w:val="000A680C"/>
    <w:rsid w:val="000A76A8"/>
    <w:rsid w:val="000B142E"/>
    <w:rsid w:val="000B1D16"/>
    <w:rsid w:val="000B1EDD"/>
    <w:rsid w:val="000B2888"/>
    <w:rsid w:val="000B2C32"/>
    <w:rsid w:val="000B334F"/>
    <w:rsid w:val="000B4072"/>
    <w:rsid w:val="000B6A10"/>
    <w:rsid w:val="000B6B08"/>
    <w:rsid w:val="000B7945"/>
    <w:rsid w:val="000B7FDE"/>
    <w:rsid w:val="000C0F07"/>
    <w:rsid w:val="000C152A"/>
    <w:rsid w:val="000C171E"/>
    <w:rsid w:val="000C3EE2"/>
    <w:rsid w:val="000C488B"/>
    <w:rsid w:val="000C6EFF"/>
    <w:rsid w:val="000C775D"/>
    <w:rsid w:val="000C7BC7"/>
    <w:rsid w:val="000D09AE"/>
    <w:rsid w:val="000D1162"/>
    <w:rsid w:val="000D24F9"/>
    <w:rsid w:val="000D2ACB"/>
    <w:rsid w:val="000D3EC5"/>
    <w:rsid w:val="000D4E06"/>
    <w:rsid w:val="000D6592"/>
    <w:rsid w:val="000D6D8F"/>
    <w:rsid w:val="000D7219"/>
    <w:rsid w:val="000D722F"/>
    <w:rsid w:val="000E0212"/>
    <w:rsid w:val="000E19C8"/>
    <w:rsid w:val="000E2366"/>
    <w:rsid w:val="000E2763"/>
    <w:rsid w:val="000E2A48"/>
    <w:rsid w:val="000E30B5"/>
    <w:rsid w:val="000E426F"/>
    <w:rsid w:val="000E48C7"/>
    <w:rsid w:val="000E4B9B"/>
    <w:rsid w:val="000E4D14"/>
    <w:rsid w:val="000E4EE5"/>
    <w:rsid w:val="000E6688"/>
    <w:rsid w:val="000E68EA"/>
    <w:rsid w:val="000F1DA6"/>
    <w:rsid w:val="000F69AD"/>
    <w:rsid w:val="000F702A"/>
    <w:rsid w:val="000F714C"/>
    <w:rsid w:val="000F7EEC"/>
    <w:rsid w:val="0010124A"/>
    <w:rsid w:val="00102879"/>
    <w:rsid w:val="0010382B"/>
    <w:rsid w:val="001038A4"/>
    <w:rsid w:val="00103986"/>
    <w:rsid w:val="00104422"/>
    <w:rsid w:val="001060B3"/>
    <w:rsid w:val="0010617C"/>
    <w:rsid w:val="00107655"/>
    <w:rsid w:val="00107FD5"/>
    <w:rsid w:val="00110A97"/>
    <w:rsid w:val="001118ED"/>
    <w:rsid w:val="00111B5D"/>
    <w:rsid w:val="00112DB6"/>
    <w:rsid w:val="00115A76"/>
    <w:rsid w:val="00117703"/>
    <w:rsid w:val="00117C77"/>
    <w:rsid w:val="001204AE"/>
    <w:rsid w:val="00120E2C"/>
    <w:rsid w:val="00121752"/>
    <w:rsid w:val="00123438"/>
    <w:rsid w:val="001236FF"/>
    <w:rsid w:val="00123DF4"/>
    <w:rsid w:val="00124FD7"/>
    <w:rsid w:val="0012504E"/>
    <w:rsid w:val="00126F2C"/>
    <w:rsid w:val="001271FC"/>
    <w:rsid w:val="00127918"/>
    <w:rsid w:val="00127E0C"/>
    <w:rsid w:val="00127EA6"/>
    <w:rsid w:val="00131A6B"/>
    <w:rsid w:val="0013239B"/>
    <w:rsid w:val="001327AE"/>
    <w:rsid w:val="0013368C"/>
    <w:rsid w:val="00133B51"/>
    <w:rsid w:val="00134F9D"/>
    <w:rsid w:val="0013519C"/>
    <w:rsid w:val="0013564D"/>
    <w:rsid w:val="00135B53"/>
    <w:rsid w:val="00135DB5"/>
    <w:rsid w:val="00135EF1"/>
    <w:rsid w:val="00136061"/>
    <w:rsid w:val="00136A3D"/>
    <w:rsid w:val="001374EA"/>
    <w:rsid w:val="00137DF8"/>
    <w:rsid w:val="0014001E"/>
    <w:rsid w:val="001408F4"/>
    <w:rsid w:val="00140C67"/>
    <w:rsid w:val="001415E3"/>
    <w:rsid w:val="001446C4"/>
    <w:rsid w:val="001448A4"/>
    <w:rsid w:val="001469FC"/>
    <w:rsid w:val="001478BF"/>
    <w:rsid w:val="001506C4"/>
    <w:rsid w:val="00150C63"/>
    <w:rsid w:val="00152190"/>
    <w:rsid w:val="00153766"/>
    <w:rsid w:val="00154123"/>
    <w:rsid w:val="0015456D"/>
    <w:rsid w:val="00154635"/>
    <w:rsid w:val="00154764"/>
    <w:rsid w:val="001550D8"/>
    <w:rsid w:val="001567AF"/>
    <w:rsid w:val="00156917"/>
    <w:rsid w:val="00157C25"/>
    <w:rsid w:val="001610A9"/>
    <w:rsid w:val="0016245D"/>
    <w:rsid w:val="00162F4D"/>
    <w:rsid w:val="0016513B"/>
    <w:rsid w:val="00165522"/>
    <w:rsid w:val="001667C7"/>
    <w:rsid w:val="00167401"/>
    <w:rsid w:val="00167431"/>
    <w:rsid w:val="001674EB"/>
    <w:rsid w:val="00170BE1"/>
    <w:rsid w:val="00170E86"/>
    <w:rsid w:val="00173788"/>
    <w:rsid w:val="001761B3"/>
    <w:rsid w:val="001763E3"/>
    <w:rsid w:val="00177046"/>
    <w:rsid w:val="00180482"/>
    <w:rsid w:val="001832CE"/>
    <w:rsid w:val="001832E3"/>
    <w:rsid w:val="0018399C"/>
    <w:rsid w:val="00185440"/>
    <w:rsid w:val="001856D4"/>
    <w:rsid w:val="001867C5"/>
    <w:rsid w:val="001868BC"/>
    <w:rsid w:val="00186EB4"/>
    <w:rsid w:val="00190455"/>
    <w:rsid w:val="00190C17"/>
    <w:rsid w:val="00191AFC"/>
    <w:rsid w:val="001927BD"/>
    <w:rsid w:val="00192AD5"/>
    <w:rsid w:val="00194619"/>
    <w:rsid w:val="0019564E"/>
    <w:rsid w:val="00196122"/>
    <w:rsid w:val="0019646A"/>
    <w:rsid w:val="00197506"/>
    <w:rsid w:val="001A0E59"/>
    <w:rsid w:val="001A1A80"/>
    <w:rsid w:val="001A1C44"/>
    <w:rsid w:val="001A28C9"/>
    <w:rsid w:val="001A2AE2"/>
    <w:rsid w:val="001A2F27"/>
    <w:rsid w:val="001A3A1E"/>
    <w:rsid w:val="001A3B6C"/>
    <w:rsid w:val="001A6BA7"/>
    <w:rsid w:val="001A6F82"/>
    <w:rsid w:val="001A72AB"/>
    <w:rsid w:val="001A7858"/>
    <w:rsid w:val="001B0F32"/>
    <w:rsid w:val="001B3F64"/>
    <w:rsid w:val="001B41DD"/>
    <w:rsid w:val="001B49F1"/>
    <w:rsid w:val="001B5497"/>
    <w:rsid w:val="001B6056"/>
    <w:rsid w:val="001B63C7"/>
    <w:rsid w:val="001B647C"/>
    <w:rsid w:val="001B7373"/>
    <w:rsid w:val="001C0319"/>
    <w:rsid w:val="001C03C6"/>
    <w:rsid w:val="001C0D9D"/>
    <w:rsid w:val="001C230C"/>
    <w:rsid w:val="001C23AB"/>
    <w:rsid w:val="001C3805"/>
    <w:rsid w:val="001C562A"/>
    <w:rsid w:val="001C56DE"/>
    <w:rsid w:val="001C68E0"/>
    <w:rsid w:val="001D06BD"/>
    <w:rsid w:val="001D153B"/>
    <w:rsid w:val="001D1B23"/>
    <w:rsid w:val="001D1F21"/>
    <w:rsid w:val="001D205F"/>
    <w:rsid w:val="001D57C5"/>
    <w:rsid w:val="001D5ED7"/>
    <w:rsid w:val="001D7BE2"/>
    <w:rsid w:val="001D7FE4"/>
    <w:rsid w:val="001E0C28"/>
    <w:rsid w:val="001E0D32"/>
    <w:rsid w:val="001E1705"/>
    <w:rsid w:val="001E1840"/>
    <w:rsid w:val="001E1894"/>
    <w:rsid w:val="001E31B1"/>
    <w:rsid w:val="001E3FAE"/>
    <w:rsid w:val="001E4719"/>
    <w:rsid w:val="001E4A7D"/>
    <w:rsid w:val="001E4B89"/>
    <w:rsid w:val="001E4CEB"/>
    <w:rsid w:val="001E4F2F"/>
    <w:rsid w:val="001E700B"/>
    <w:rsid w:val="001E7AA9"/>
    <w:rsid w:val="001F082C"/>
    <w:rsid w:val="001F1AFC"/>
    <w:rsid w:val="001F24ED"/>
    <w:rsid w:val="001F4AC3"/>
    <w:rsid w:val="001F541E"/>
    <w:rsid w:val="001F5B19"/>
    <w:rsid w:val="001F7CD8"/>
    <w:rsid w:val="001F7FA8"/>
    <w:rsid w:val="002005A4"/>
    <w:rsid w:val="00200A06"/>
    <w:rsid w:val="00200D18"/>
    <w:rsid w:val="00200EBF"/>
    <w:rsid w:val="0020181F"/>
    <w:rsid w:val="0020234D"/>
    <w:rsid w:val="0020238B"/>
    <w:rsid w:val="00202952"/>
    <w:rsid w:val="0020329C"/>
    <w:rsid w:val="0020414D"/>
    <w:rsid w:val="0020460D"/>
    <w:rsid w:val="00205F70"/>
    <w:rsid w:val="00210109"/>
    <w:rsid w:val="002105FD"/>
    <w:rsid w:val="00210C06"/>
    <w:rsid w:val="00210DAB"/>
    <w:rsid w:val="002127CF"/>
    <w:rsid w:val="0021369A"/>
    <w:rsid w:val="00214431"/>
    <w:rsid w:val="00215843"/>
    <w:rsid w:val="002179C1"/>
    <w:rsid w:val="00222DA6"/>
    <w:rsid w:val="00223308"/>
    <w:rsid w:val="00223C59"/>
    <w:rsid w:val="0022444D"/>
    <w:rsid w:val="0022462B"/>
    <w:rsid w:val="00225A50"/>
    <w:rsid w:val="00225CE4"/>
    <w:rsid w:val="00227726"/>
    <w:rsid w:val="002301C8"/>
    <w:rsid w:val="00230737"/>
    <w:rsid w:val="00230B27"/>
    <w:rsid w:val="002312F1"/>
    <w:rsid w:val="00231366"/>
    <w:rsid w:val="002315F1"/>
    <w:rsid w:val="002336A6"/>
    <w:rsid w:val="00233B06"/>
    <w:rsid w:val="00234DD3"/>
    <w:rsid w:val="0023515B"/>
    <w:rsid w:val="00235B3A"/>
    <w:rsid w:val="00237B52"/>
    <w:rsid w:val="00237B93"/>
    <w:rsid w:val="00240998"/>
    <w:rsid w:val="00242C07"/>
    <w:rsid w:val="00244E0E"/>
    <w:rsid w:val="002458ED"/>
    <w:rsid w:val="00246089"/>
    <w:rsid w:val="002460F0"/>
    <w:rsid w:val="0024610B"/>
    <w:rsid w:val="002473E0"/>
    <w:rsid w:val="00250AA4"/>
    <w:rsid w:val="002517CC"/>
    <w:rsid w:val="00253794"/>
    <w:rsid w:val="00253923"/>
    <w:rsid w:val="00254345"/>
    <w:rsid w:val="002547EA"/>
    <w:rsid w:val="00254CD3"/>
    <w:rsid w:val="00256AFB"/>
    <w:rsid w:val="00257187"/>
    <w:rsid w:val="002573D3"/>
    <w:rsid w:val="00257E5F"/>
    <w:rsid w:val="00260824"/>
    <w:rsid w:val="00261BFF"/>
    <w:rsid w:val="00262D9A"/>
    <w:rsid w:val="00263532"/>
    <w:rsid w:val="00265F91"/>
    <w:rsid w:val="00266DC7"/>
    <w:rsid w:val="00272723"/>
    <w:rsid w:val="002731D6"/>
    <w:rsid w:val="002751F1"/>
    <w:rsid w:val="002778BD"/>
    <w:rsid w:val="0028068F"/>
    <w:rsid w:val="002809FF"/>
    <w:rsid w:val="002828D3"/>
    <w:rsid w:val="00282C75"/>
    <w:rsid w:val="00282E46"/>
    <w:rsid w:val="002837EA"/>
    <w:rsid w:val="00283F62"/>
    <w:rsid w:val="00284AA2"/>
    <w:rsid w:val="00285976"/>
    <w:rsid w:val="002879B8"/>
    <w:rsid w:val="00292279"/>
    <w:rsid w:val="002939FC"/>
    <w:rsid w:val="002960C3"/>
    <w:rsid w:val="0029768B"/>
    <w:rsid w:val="002A14EC"/>
    <w:rsid w:val="002A175C"/>
    <w:rsid w:val="002A1F24"/>
    <w:rsid w:val="002A4D75"/>
    <w:rsid w:val="002A5134"/>
    <w:rsid w:val="002A619F"/>
    <w:rsid w:val="002A61B2"/>
    <w:rsid w:val="002A632E"/>
    <w:rsid w:val="002B0523"/>
    <w:rsid w:val="002B26ED"/>
    <w:rsid w:val="002B2703"/>
    <w:rsid w:val="002B2724"/>
    <w:rsid w:val="002B3784"/>
    <w:rsid w:val="002B63B1"/>
    <w:rsid w:val="002B72CF"/>
    <w:rsid w:val="002B7415"/>
    <w:rsid w:val="002B7831"/>
    <w:rsid w:val="002B7835"/>
    <w:rsid w:val="002B79AF"/>
    <w:rsid w:val="002B7C22"/>
    <w:rsid w:val="002B7F0F"/>
    <w:rsid w:val="002C0B51"/>
    <w:rsid w:val="002C2041"/>
    <w:rsid w:val="002C33D5"/>
    <w:rsid w:val="002C3814"/>
    <w:rsid w:val="002C3CCB"/>
    <w:rsid w:val="002C5859"/>
    <w:rsid w:val="002C5AEB"/>
    <w:rsid w:val="002C5DA0"/>
    <w:rsid w:val="002C6C8A"/>
    <w:rsid w:val="002C709E"/>
    <w:rsid w:val="002D1903"/>
    <w:rsid w:val="002D2302"/>
    <w:rsid w:val="002D26C6"/>
    <w:rsid w:val="002D384C"/>
    <w:rsid w:val="002D516F"/>
    <w:rsid w:val="002D54B5"/>
    <w:rsid w:val="002D553B"/>
    <w:rsid w:val="002D6F57"/>
    <w:rsid w:val="002D75CD"/>
    <w:rsid w:val="002E05E0"/>
    <w:rsid w:val="002E0F38"/>
    <w:rsid w:val="002E29BC"/>
    <w:rsid w:val="002E4811"/>
    <w:rsid w:val="002E4947"/>
    <w:rsid w:val="002E6B7D"/>
    <w:rsid w:val="002E6C43"/>
    <w:rsid w:val="002E6D17"/>
    <w:rsid w:val="002E6F11"/>
    <w:rsid w:val="002E7BAE"/>
    <w:rsid w:val="002F0C8B"/>
    <w:rsid w:val="002F1331"/>
    <w:rsid w:val="002F141A"/>
    <w:rsid w:val="002F1ED6"/>
    <w:rsid w:val="002F2A79"/>
    <w:rsid w:val="002F3CE8"/>
    <w:rsid w:val="002F4346"/>
    <w:rsid w:val="002F4ABF"/>
    <w:rsid w:val="002F56EE"/>
    <w:rsid w:val="002F683E"/>
    <w:rsid w:val="002F6D4C"/>
    <w:rsid w:val="00300065"/>
    <w:rsid w:val="00302432"/>
    <w:rsid w:val="0030285C"/>
    <w:rsid w:val="00302960"/>
    <w:rsid w:val="00303226"/>
    <w:rsid w:val="00303E32"/>
    <w:rsid w:val="003040DD"/>
    <w:rsid w:val="003041A4"/>
    <w:rsid w:val="00305CD6"/>
    <w:rsid w:val="00305F63"/>
    <w:rsid w:val="00306951"/>
    <w:rsid w:val="00306A49"/>
    <w:rsid w:val="003074BD"/>
    <w:rsid w:val="00307D0F"/>
    <w:rsid w:val="003103E0"/>
    <w:rsid w:val="0031204B"/>
    <w:rsid w:val="00312728"/>
    <w:rsid w:val="003136DC"/>
    <w:rsid w:val="003139DA"/>
    <w:rsid w:val="0031688D"/>
    <w:rsid w:val="0031725C"/>
    <w:rsid w:val="003213FC"/>
    <w:rsid w:val="003215D9"/>
    <w:rsid w:val="0032200E"/>
    <w:rsid w:val="0032284F"/>
    <w:rsid w:val="00322F27"/>
    <w:rsid w:val="00322F7B"/>
    <w:rsid w:val="0032359C"/>
    <w:rsid w:val="00323F09"/>
    <w:rsid w:val="00327301"/>
    <w:rsid w:val="003302FC"/>
    <w:rsid w:val="00331810"/>
    <w:rsid w:val="003326DD"/>
    <w:rsid w:val="00335A42"/>
    <w:rsid w:val="00337333"/>
    <w:rsid w:val="00337886"/>
    <w:rsid w:val="0033796D"/>
    <w:rsid w:val="003416B6"/>
    <w:rsid w:val="003416F0"/>
    <w:rsid w:val="00341C67"/>
    <w:rsid w:val="0034246E"/>
    <w:rsid w:val="00342CE5"/>
    <w:rsid w:val="0034325F"/>
    <w:rsid w:val="00343420"/>
    <w:rsid w:val="00343D40"/>
    <w:rsid w:val="00344B8D"/>
    <w:rsid w:val="00344B9B"/>
    <w:rsid w:val="003468F6"/>
    <w:rsid w:val="0034780E"/>
    <w:rsid w:val="00347FDE"/>
    <w:rsid w:val="00352327"/>
    <w:rsid w:val="00353103"/>
    <w:rsid w:val="00354EA3"/>
    <w:rsid w:val="0035742D"/>
    <w:rsid w:val="0035761F"/>
    <w:rsid w:val="00361A0B"/>
    <w:rsid w:val="00361A40"/>
    <w:rsid w:val="00361C14"/>
    <w:rsid w:val="00361DB2"/>
    <w:rsid w:val="0036262F"/>
    <w:rsid w:val="00363556"/>
    <w:rsid w:val="00363F17"/>
    <w:rsid w:val="00366A04"/>
    <w:rsid w:val="00366A3A"/>
    <w:rsid w:val="0037087D"/>
    <w:rsid w:val="00371C56"/>
    <w:rsid w:val="00371EDC"/>
    <w:rsid w:val="00372E58"/>
    <w:rsid w:val="00373C98"/>
    <w:rsid w:val="00380299"/>
    <w:rsid w:val="00381402"/>
    <w:rsid w:val="00381ACD"/>
    <w:rsid w:val="00381B70"/>
    <w:rsid w:val="00385CC4"/>
    <w:rsid w:val="0038639A"/>
    <w:rsid w:val="0038649B"/>
    <w:rsid w:val="003872D9"/>
    <w:rsid w:val="00387CD7"/>
    <w:rsid w:val="00390215"/>
    <w:rsid w:val="0039222F"/>
    <w:rsid w:val="003947B0"/>
    <w:rsid w:val="0039503A"/>
    <w:rsid w:val="0039614A"/>
    <w:rsid w:val="003974E1"/>
    <w:rsid w:val="00397F53"/>
    <w:rsid w:val="003A15EC"/>
    <w:rsid w:val="003A1705"/>
    <w:rsid w:val="003A1956"/>
    <w:rsid w:val="003A2E39"/>
    <w:rsid w:val="003A3016"/>
    <w:rsid w:val="003A3B68"/>
    <w:rsid w:val="003B295A"/>
    <w:rsid w:val="003B3DF2"/>
    <w:rsid w:val="003B6EC3"/>
    <w:rsid w:val="003B7400"/>
    <w:rsid w:val="003B77FB"/>
    <w:rsid w:val="003C0257"/>
    <w:rsid w:val="003C0B84"/>
    <w:rsid w:val="003C1287"/>
    <w:rsid w:val="003C1E30"/>
    <w:rsid w:val="003C2086"/>
    <w:rsid w:val="003C24CA"/>
    <w:rsid w:val="003C3C03"/>
    <w:rsid w:val="003C3C3D"/>
    <w:rsid w:val="003C4ADB"/>
    <w:rsid w:val="003C575C"/>
    <w:rsid w:val="003D05E2"/>
    <w:rsid w:val="003D1409"/>
    <w:rsid w:val="003D1F5E"/>
    <w:rsid w:val="003D2121"/>
    <w:rsid w:val="003D3BA6"/>
    <w:rsid w:val="003D629C"/>
    <w:rsid w:val="003D74BA"/>
    <w:rsid w:val="003E0B16"/>
    <w:rsid w:val="003E2ECC"/>
    <w:rsid w:val="003E4B77"/>
    <w:rsid w:val="003E4BCF"/>
    <w:rsid w:val="003E4F9A"/>
    <w:rsid w:val="003E5DDC"/>
    <w:rsid w:val="003E72DA"/>
    <w:rsid w:val="003E7C67"/>
    <w:rsid w:val="003E7E0D"/>
    <w:rsid w:val="003E7E66"/>
    <w:rsid w:val="003F12BD"/>
    <w:rsid w:val="003F1884"/>
    <w:rsid w:val="003F2F4F"/>
    <w:rsid w:val="003F3F14"/>
    <w:rsid w:val="003F4B0C"/>
    <w:rsid w:val="003F4CD5"/>
    <w:rsid w:val="003F6DAC"/>
    <w:rsid w:val="003F70F2"/>
    <w:rsid w:val="003F7585"/>
    <w:rsid w:val="004002E5"/>
    <w:rsid w:val="004008C1"/>
    <w:rsid w:val="004029CA"/>
    <w:rsid w:val="004033D1"/>
    <w:rsid w:val="00404E96"/>
    <w:rsid w:val="0040514F"/>
    <w:rsid w:val="00405428"/>
    <w:rsid w:val="00406F8B"/>
    <w:rsid w:val="004072A3"/>
    <w:rsid w:val="00407976"/>
    <w:rsid w:val="00410F13"/>
    <w:rsid w:val="004133AF"/>
    <w:rsid w:val="00413C7B"/>
    <w:rsid w:val="0042038E"/>
    <w:rsid w:val="0042118C"/>
    <w:rsid w:val="00423561"/>
    <w:rsid w:val="004250C6"/>
    <w:rsid w:val="004262CB"/>
    <w:rsid w:val="00427018"/>
    <w:rsid w:val="004321DC"/>
    <w:rsid w:val="0043311B"/>
    <w:rsid w:val="00435543"/>
    <w:rsid w:val="004357C3"/>
    <w:rsid w:val="00436335"/>
    <w:rsid w:val="004364FA"/>
    <w:rsid w:val="004366E6"/>
    <w:rsid w:val="0044072A"/>
    <w:rsid w:val="00441105"/>
    <w:rsid w:val="00441230"/>
    <w:rsid w:val="00442247"/>
    <w:rsid w:val="0044383B"/>
    <w:rsid w:val="004459DF"/>
    <w:rsid w:val="00445A7E"/>
    <w:rsid w:val="004478DB"/>
    <w:rsid w:val="00447972"/>
    <w:rsid w:val="00452011"/>
    <w:rsid w:val="00453AAD"/>
    <w:rsid w:val="0045426C"/>
    <w:rsid w:val="0045431E"/>
    <w:rsid w:val="00456AFF"/>
    <w:rsid w:val="00457808"/>
    <w:rsid w:val="00457C44"/>
    <w:rsid w:val="00457C79"/>
    <w:rsid w:val="00460A8A"/>
    <w:rsid w:val="0046108E"/>
    <w:rsid w:val="00461CAB"/>
    <w:rsid w:val="00462381"/>
    <w:rsid w:val="00462DAF"/>
    <w:rsid w:val="00463152"/>
    <w:rsid w:val="004646CD"/>
    <w:rsid w:val="00465DF7"/>
    <w:rsid w:val="0046607B"/>
    <w:rsid w:val="00466D35"/>
    <w:rsid w:val="00471148"/>
    <w:rsid w:val="0047130F"/>
    <w:rsid w:val="00472E5A"/>
    <w:rsid w:val="004730D1"/>
    <w:rsid w:val="00474279"/>
    <w:rsid w:val="00474459"/>
    <w:rsid w:val="00474E6C"/>
    <w:rsid w:val="00475B4D"/>
    <w:rsid w:val="00475F43"/>
    <w:rsid w:val="004770CE"/>
    <w:rsid w:val="0048076F"/>
    <w:rsid w:val="004810FB"/>
    <w:rsid w:val="00483598"/>
    <w:rsid w:val="00483B26"/>
    <w:rsid w:val="004854B6"/>
    <w:rsid w:val="004864FE"/>
    <w:rsid w:val="00487079"/>
    <w:rsid w:val="00487A02"/>
    <w:rsid w:val="00490F4B"/>
    <w:rsid w:val="004928EE"/>
    <w:rsid w:val="00496A7B"/>
    <w:rsid w:val="0049749C"/>
    <w:rsid w:val="00497C0C"/>
    <w:rsid w:val="004A00B0"/>
    <w:rsid w:val="004A0AC0"/>
    <w:rsid w:val="004A1ED7"/>
    <w:rsid w:val="004A3540"/>
    <w:rsid w:val="004A67AD"/>
    <w:rsid w:val="004A7709"/>
    <w:rsid w:val="004A77B8"/>
    <w:rsid w:val="004B0233"/>
    <w:rsid w:val="004B02C6"/>
    <w:rsid w:val="004B0A36"/>
    <w:rsid w:val="004B1917"/>
    <w:rsid w:val="004B2F68"/>
    <w:rsid w:val="004B3FDC"/>
    <w:rsid w:val="004B4756"/>
    <w:rsid w:val="004B4CB9"/>
    <w:rsid w:val="004B5EF3"/>
    <w:rsid w:val="004B6EB1"/>
    <w:rsid w:val="004B7179"/>
    <w:rsid w:val="004B7D09"/>
    <w:rsid w:val="004B7E10"/>
    <w:rsid w:val="004C0391"/>
    <w:rsid w:val="004C0502"/>
    <w:rsid w:val="004C11D5"/>
    <w:rsid w:val="004C32C4"/>
    <w:rsid w:val="004C4B5D"/>
    <w:rsid w:val="004C4CC6"/>
    <w:rsid w:val="004C4E9C"/>
    <w:rsid w:val="004C5872"/>
    <w:rsid w:val="004C6851"/>
    <w:rsid w:val="004C7A8E"/>
    <w:rsid w:val="004C7F24"/>
    <w:rsid w:val="004D2527"/>
    <w:rsid w:val="004D25B7"/>
    <w:rsid w:val="004D4FBB"/>
    <w:rsid w:val="004D7414"/>
    <w:rsid w:val="004E004E"/>
    <w:rsid w:val="004E0685"/>
    <w:rsid w:val="004E0A84"/>
    <w:rsid w:val="004E11EB"/>
    <w:rsid w:val="004E25C8"/>
    <w:rsid w:val="004E28EA"/>
    <w:rsid w:val="004E3387"/>
    <w:rsid w:val="004E349D"/>
    <w:rsid w:val="004E400A"/>
    <w:rsid w:val="004E62BD"/>
    <w:rsid w:val="004E73BB"/>
    <w:rsid w:val="004F09AF"/>
    <w:rsid w:val="004F1299"/>
    <w:rsid w:val="004F2C61"/>
    <w:rsid w:val="004F3853"/>
    <w:rsid w:val="004F39C0"/>
    <w:rsid w:val="004F420C"/>
    <w:rsid w:val="004F430E"/>
    <w:rsid w:val="004F4BBC"/>
    <w:rsid w:val="004F5F76"/>
    <w:rsid w:val="004F5F89"/>
    <w:rsid w:val="004F6282"/>
    <w:rsid w:val="004F7D03"/>
    <w:rsid w:val="0050038F"/>
    <w:rsid w:val="005006C6"/>
    <w:rsid w:val="00503D85"/>
    <w:rsid w:val="005057F7"/>
    <w:rsid w:val="005058DD"/>
    <w:rsid w:val="00507749"/>
    <w:rsid w:val="00507BFF"/>
    <w:rsid w:val="0051153C"/>
    <w:rsid w:val="00512056"/>
    <w:rsid w:val="005128C1"/>
    <w:rsid w:val="00512BDA"/>
    <w:rsid w:val="00514704"/>
    <w:rsid w:val="00517D94"/>
    <w:rsid w:val="005203BB"/>
    <w:rsid w:val="00520B1A"/>
    <w:rsid w:val="00521316"/>
    <w:rsid w:val="00521F9D"/>
    <w:rsid w:val="0052261C"/>
    <w:rsid w:val="00523C24"/>
    <w:rsid w:val="005241F3"/>
    <w:rsid w:val="00524AEE"/>
    <w:rsid w:val="0052507D"/>
    <w:rsid w:val="00525D96"/>
    <w:rsid w:val="00526A0A"/>
    <w:rsid w:val="005278B7"/>
    <w:rsid w:val="005313A5"/>
    <w:rsid w:val="005314ED"/>
    <w:rsid w:val="00531812"/>
    <w:rsid w:val="00531A8B"/>
    <w:rsid w:val="0053228A"/>
    <w:rsid w:val="005323CE"/>
    <w:rsid w:val="00533367"/>
    <w:rsid w:val="005333A9"/>
    <w:rsid w:val="00533FF2"/>
    <w:rsid w:val="00534993"/>
    <w:rsid w:val="00534C0B"/>
    <w:rsid w:val="0053503B"/>
    <w:rsid w:val="0053509F"/>
    <w:rsid w:val="005351C9"/>
    <w:rsid w:val="005354C0"/>
    <w:rsid w:val="00536D34"/>
    <w:rsid w:val="005379B5"/>
    <w:rsid w:val="00543181"/>
    <w:rsid w:val="00543598"/>
    <w:rsid w:val="005435A1"/>
    <w:rsid w:val="0054383D"/>
    <w:rsid w:val="00544E4F"/>
    <w:rsid w:val="005451A3"/>
    <w:rsid w:val="00545B03"/>
    <w:rsid w:val="00545EA1"/>
    <w:rsid w:val="005460D1"/>
    <w:rsid w:val="0054757B"/>
    <w:rsid w:val="00547F17"/>
    <w:rsid w:val="0055016B"/>
    <w:rsid w:val="00550409"/>
    <w:rsid w:val="00550635"/>
    <w:rsid w:val="005512F8"/>
    <w:rsid w:val="00553095"/>
    <w:rsid w:val="00553103"/>
    <w:rsid w:val="00553B92"/>
    <w:rsid w:val="00554E68"/>
    <w:rsid w:val="0055517F"/>
    <w:rsid w:val="0055537E"/>
    <w:rsid w:val="00556331"/>
    <w:rsid w:val="005574BC"/>
    <w:rsid w:val="00557B9D"/>
    <w:rsid w:val="00557F7F"/>
    <w:rsid w:val="005605EF"/>
    <w:rsid w:val="00560839"/>
    <w:rsid w:val="00560C43"/>
    <w:rsid w:val="005642C5"/>
    <w:rsid w:val="00564905"/>
    <w:rsid w:val="00565B1B"/>
    <w:rsid w:val="005663E4"/>
    <w:rsid w:val="005669FD"/>
    <w:rsid w:val="00566BA2"/>
    <w:rsid w:val="00566D69"/>
    <w:rsid w:val="00567B2A"/>
    <w:rsid w:val="005704E7"/>
    <w:rsid w:val="005736BC"/>
    <w:rsid w:val="00574083"/>
    <w:rsid w:val="00574B46"/>
    <w:rsid w:val="005755B0"/>
    <w:rsid w:val="00577284"/>
    <w:rsid w:val="00582772"/>
    <w:rsid w:val="00582F5C"/>
    <w:rsid w:val="005834A8"/>
    <w:rsid w:val="00583E71"/>
    <w:rsid w:val="00585C19"/>
    <w:rsid w:val="00586608"/>
    <w:rsid w:val="005872DE"/>
    <w:rsid w:val="0058739E"/>
    <w:rsid w:val="00587B7B"/>
    <w:rsid w:val="00587E70"/>
    <w:rsid w:val="0059094A"/>
    <w:rsid w:val="00590CB3"/>
    <w:rsid w:val="00591B30"/>
    <w:rsid w:val="005927A5"/>
    <w:rsid w:val="00592A51"/>
    <w:rsid w:val="00592FF6"/>
    <w:rsid w:val="00593528"/>
    <w:rsid w:val="00593804"/>
    <w:rsid w:val="00594F09"/>
    <w:rsid w:val="0059594B"/>
    <w:rsid w:val="005962FE"/>
    <w:rsid w:val="00597A41"/>
    <w:rsid w:val="005A07B1"/>
    <w:rsid w:val="005A0D89"/>
    <w:rsid w:val="005A1EC6"/>
    <w:rsid w:val="005A35DE"/>
    <w:rsid w:val="005A496B"/>
    <w:rsid w:val="005A54E1"/>
    <w:rsid w:val="005A7937"/>
    <w:rsid w:val="005B00FB"/>
    <w:rsid w:val="005B05D5"/>
    <w:rsid w:val="005B1720"/>
    <w:rsid w:val="005B1C59"/>
    <w:rsid w:val="005B32E9"/>
    <w:rsid w:val="005B4A63"/>
    <w:rsid w:val="005B5BF8"/>
    <w:rsid w:val="005B7B6C"/>
    <w:rsid w:val="005B7FF6"/>
    <w:rsid w:val="005C02C5"/>
    <w:rsid w:val="005C02DC"/>
    <w:rsid w:val="005C07FD"/>
    <w:rsid w:val="005C2584"/>
    <w:rsid w:val="005C2CC3"/>
    <w:rsid w:val="005C3AD5"/>
    <w:rsid w:val="005C3ED6"/>
    <w:rsid w:val="005C4272"/>
    <w:rsid w:val="005C5E66"/>
    <w:rsid w:val="005C69C7"/>
    <w:rsid w:val="005C77DA"/>
    <w:rsid w:val="005D1C93"/>
    <w:rsid w:val="005D4494"/>
    <w:rsid w:val="005D62D8"/>
    <w:rsid w:val="005E078A"/>
    <w:rsid w:val="005E0E05"/>
    <w:rsid w:val="005E3E11"/>
    <w:rsid w:val="005E3F4F"/>
    <w:rsid w:val="005E4DB8"/>
    <w:rsid w:val="005E5A03"/>
    <w:rsid w:val="005E60C6"/>
    <w:rsid w:val="005E70F3"/>
    <w:rsid w:val="005E7CD1"/>
    <w:rsid w:val="005F0F2D"/>
    <w:rsid w:val="005F1AFF"/>
    <w:rsid w:val="005F1BA0"/>
    <w:rsid w:val="005F1F2B"/>
    <w:rsid w:val="005F2A84"/>
    <w:rsid w:val="005F5F95"/>
    <w:rsid w:val="005F7293"/>
    <w:rsid w:val="005F7667"/>
    <w:rsid w:val="00600B82"/>
    <w:rsid w:val="00600E16"/>
    <w:rsid w:val="006014A0"/>
    <w:rsid w:val="00601A2C"/>
    <w:rsid w:val="00601B66"/>
    <w:rsid w:val="00602236"/>
    <w:rsid w:val="006029A2"/>
    <w:rsid w:val="006029E7"/>
    <w:rsid w:val="006047C1"/>
    <w:rsid w:val="006058FB"/>
    <w:rsid w:val="00605DD7"/>
    <w:rsid w:val="00605F47"/>
    <w:rsid w:val="006069A7"/>
    <w:rsid w:val="00606A95"/>
    <w:rsid w:val="006110BD"/>
    <w:rsid w:val="00611104"/>
    <w:rsid w:val="006112E4"/>
    <w:rsid w:val="0061146A"/>
    <w:rsid w:val="00611B75"/>
    <w:rsid w:val="0061254D"/>
    <w:rsid w:val="00612554"/>
    <w:rsid w:val="0061449D"/>
    <w:rsid w:val="00616B1F"/>
    <w:rsid w:val="00617906"/>
    <w:rsid w:val="006216FE"/>
    <w:rsid w:val="006220FD"/>
    <w:rsid w:val="00622262"/>
    <w:rsid w:val="00623A1F"/>
    <w:rsid w:val="00623DD6"/>
    <w:rsid w:val="00624BD7"/>
    <w:rsid w:val="00630BDB"/>
    <w:rsid w:val="00630DDE"/>
    <w:rsid w:val="00631D78"/>
    <w:rsid w:val="006325C2"/>
    <w:rsid w:val="0063273D"/>
    <w:rsid w:val="00633378"/>
    <w:rsid w:val="006337E8"/>
    <w:rsid w:val="0063469B"/>
    <w:rsid w:val="00636D53"/>
    <w:rsid w:val="006403C7"/>
    <w:rsid w:val="00640DA0"/>
    <w:rsid w:val="0064292F"/>
    <w:rsid w:val="00642D30"/>
    <w:rsid w:val="00645D9E"/>
    <w:rsid w:val="0064736A"/>
    <w:rsid w:val="006505FC"/>
    <w:rsid w:val="00652103"/>
    <w:rsid w:val="006538D7"/>
    <w:rsid w:val="006539F0"/>
    <w:rsid w:val="00655C8E"/>
    <w:rsid w:val="006565BF"/>
    <w:rsid w:val="0065665B"/>
    <w:rsid w:val="00660A86"/>
    <w:rsid w:val="0066148D"/>
    <w:rsid w:val="006628E4"/>
    <w:rsid w:val="0066295C"/>
    <w:rsid w:val="006630A0"/>
    <w:rsid w:val="00663CA3"/>
    <w:rsid w:val="00665DDA"/>
    <w:rsid w:val="00667DD8"/>
    <w:rsid w:val="00670B6B"/>
    <w:rsid w:val="0067119B"/>
    <w:rsid w:val="0067123C"/>
    <w:rsid w:val="00671B73"/>
    <w:rsid w:val="00672C4F"/>
    <w:rsid w:val="006751E3"/>
    <w:rsid w:val="00675C05"/>
    <w:rsid w:val="00675E19"/>
    <w:rsid w:val="00676A61"/>
    <w:rsid w:val="006776B0"/>
    <w:rsid w:val="00677CBE"/>
    <w:rsid w:val="006817C9"/>
    <w:rsid w:val="00682281"/>
    <w:rsid w:val="00683D99"/>
    <w:rsid w:val="006847BE"/>
    <w:rsid w:val="00685B44"/>
    <w:rsid w:val="006861AA"/>
    <w:rsid w:val="006879DD"/>
    <w:rsid w:val="00690746"/>
    <w:rsid w:val="00691194"/>
    <w:rsid w:val="0069296F"/>
    <w:rsid w:val="00693D89"/>
    <w:rsid w:val="00694601"/>
    <w:rsid w:val="006948D2"/>
    <w:rsid w:val="00695371"/>
    <w:rsid w:val="006A097B"/>
    <w:rsid w:val="006A2348"/>
    <w:rsid w:val="006A36BE"/>
    <w:rsid w:val="006A6AFE"/>
    <w:rsid w:val="006A7A43"/>
    <w:rsid w:val="006B0220"/>
    <w:rsid w:val="006B0F87"/>
    <w:rsid w:val="006B18D4"/>
    <w:rsid w:val="006B24E4"/>
    <w:rsid w:val="006B373F"/>
    <w:rsid w:val="006B6161"/>
    <w:rsid w:val="006B7CB0"/>
    <w:rsid w:val="006C0402"/>
    <w:rsid w:val="006C231E"/>
    <w:rsid w:val="006C4239"/>
    <w:rsid w:val="006C4272"/>
    <w:rsid w:val="006C4657"/>
    <w:rsid w:val="006C474F"/>
    <w:rsid w:val="006C5911"/>
    <w:rsid w:val="006C6036"/>
    <w:rsid w:val="006C6DE0"/>
    <w:rsid w:val="006D0718"/>
    <w:rsid w:val="006D09D8"/>
    <w:rsid w:val="006D0CD8"/>
    <w:rsid w:val="006D1C83"/>
    <w:rsid w:val="006D1F8F"/>
    <w:rsid w:val="006D1FBD"/>
    <w:rsid w:val="006D31A7"/>
    <w:rsid w:val="006D5303"/>
    <w:rsid w:val="006D593E"/>
    <w:rsid w:val="006D6C90"/>
    <w:rsid w:val="006E00D9"/>
    <w:rsid w:val="006E0547"/>
    <w:rsid w:val="006E0986"/>
    <w:rsid w:val="006E1147"/>
    <w:rsid w:val="006E181A"/>
    <w:rsid w:val="006E2DBD"/>
    <w:rsid w:val="006E2EFF"/>
    <w:rsid w:val="006E5333"/>
    <w:rsid w:val="006E6604"/>
    <w:rsid w:val="006E699C"/>
    <w:rsid w:val="006E6A80"/>
    <w:rsid w:val="006E7034"/>
    <w:rsid w:val="006E7D5C"/>
    <w:rsid w:val="006F137C"/>
    <w:rsid w:val="006F611A"/>
    <w:rsid w:val="00700314"/>
    <w:rsid w:val="0070034E"/>
    <w:rsid w:val="0070412B"/>
    <w:rsid w:val="00704153"/>
    <w:rsid w:val="00704ED4"/>
    <w:rsid w:val="00705EC7"/>
    <w:rsid w:val="007072F8"/>
    <w:rsid w:val="007074CA"/>
    <w:rsid w:val="007124DE"/>
    <w:rsid w:val="007135DA"/>
    <w:rsid w:val="00713C71"/>
    <w:rsid w:val="00714781"/>
    <w:rsid w:val="00715F32"/>
    <w:rsid w:val="00716835"/>
    <w:rsid w:val="00716C9D"/>
    <w:rsid w:val="00717A45"/>
    <w:rsid w:val="007210F1"/>
    <w:rsid w:val="00723422"/>
    <w:rsid w:val="00724191"/>
    <w:rsid w:val="007308F3"/>
    <w:rsid w:val="007309F1"/>
    <w:rsid w:val="0073216F"/>
    <w:rsid w:val="007343BA"/>
    <w:rsid w:val="00736294"/>
    <w:rsid w:val="0073690B"/>
    <w:rsid w:val="00737111"/>
    <w:rsid w:val="007373DC"/>
    <w:rsid w:val="00737D11"/>
    <w:rsid w:val="00737EDF"/>
    <w:rsid w:val="00741371"/>
    <w:rsid w:val="0074223F"/>
    <w:rsid w:val="00743609"/>
    <w:rsid w:val="007462D0"/>
    <w:rsid w:val="007514A6"/>
    <w:rsid w:val="0075257C"/>
    <w:rsid w:val="007527BE"/>
    <w:rsid w:val="007532AB"/>
    <w:rsid w:val="007536A1"/>
    <w:rsid w:val="00753BA6"/>
    <w:rsid w:val="00753D57"/>
    <w:rsid w:val="00754C8B"/>
    <w:rsid w:val="00755514"/>
    <w:rsid w:val="007567AF"/>
    <w:rsid w:val="007576B2"/>
    <w:rsid w:val="00757718"/>
    <w:rsid w:val="007579FC"/>
    <w:rsid w:val="0076085B"/>
    <w:rsid w:val="00760A18"/>
    <w:rsid w:val="00761A0B"/>
    <w:rsid w:val="00762EAA"/>
    <w:rsid w:val="007630ED"/>
    <w:rsid w:val="00763324"/>
    <w:rsid w:val="0076349E"/>
    <w:rsid w:val="007636D8"/>
    <w:rsid w:val="00763AEC"/>
    <w:rsid w:val="00763EEB"/>
    <w:rsid w:val="00764021"/>
    <w:rsid w:val="00767484"/>
    <w:rsid w:val="007676AB"/>
    <w:rsid w:val="00767F70"/>
    <w:rsid w:val="00771D43"/>
    <w:rsid w:val="00772A51"/>
    <w:rsid w:val="007754EC"/>
    <w:rsid w:val="0077583F"/>
    <w:rsid w:val="007759D2"/>
    <w:rsid w:val="00776E39"/>
    <w:rsid w:val="00777C49"/>
    <w:rsid w:val="00777CD7"/>
    <w:rsid w:val="00781264"/>
    <w:rsid w:val="00781D59"/>
    <w:rsid w:val="007828A2"/>
    <w:rsid w:val="00783A43"/>
    <w:rsid w:val="00784E84"/>
    <w:rsid w:val="00785497"/>
    <w:rsid w:val="007873CC"/>
    <w:rsid w:val="00787421"/>
    <w:rsid w:val="00787C9C"/>
    <w:rsid w:val="00790DE2"/>
    <w:rsid w:val="00791362"/>
    <w:rsid w:val="00791BEA"/>
    <w:rsid w:val="007925BC"/>
    <w:rsid w:val="007930CE"/>
    <w:rsid w:val="00793BFE"/>
    <w:rsid w:val="00795A0A"/>
    <w:rsid w:val="007964D8"/>
    <w:rsid w:val="00796595"/>
    <w:rsid w:val="007970EA"/>
    <w:rsid w:val="007A02CC"/>
    <w:rsid w:val="007A07D3"/>
    <w:rsid w:val="007A3BD8"/>
    <w:rsid w:val="007A5AB1"/>
    <w:rsid w:val="007A62C2"/>
    <w:rsid w:val="007A77F9"/>
    <w:rsid w:val="007B0422"/>
    <w:rsid w:val="007B0B24"/>
    <w:rsid w:val="007B0C48"/>
    <w:rsid w:val="007B0F29"/>
    <w:rsid w:val="007B14B4"/>
    <w:rsid w:val="007B173A"/>
    <w:rsid w:val="007B4744"/>
    <w:rsid w:val="007B5C4F"/>
    <w:rsid w:val="007B61DA"/>
    <w:rsid w:val="007B6A8A"/>
    <w:rsid w:val="007B76F4"/>
    <w:rsid w:val="007C1029"/>
    <w:rsid w:val="007C1085"/>
    <w:rsid w:val="007C2486"/>
    <w:rsid w:val="007C4A95"/>
    <w:rsid w:val="007C4B2D"/>
    <w:rsid w:val="007C7880"/>
    <w:rsid w:val="007D110A"/>
    <w:rsid w:val="007D1287"/>
    <w:rsid w:val="007D17AE"/>
    <w:rsid w:val="007D26EC"/>
    <w:rsid w:val="007D2BB7"/>
    <w:rsid w:val="007D3852"/>
    <w:rsid w:val="007D3ED1"/>
    <w:rsid w:val="007D5F70"/>
    <w:rsid w:val="007D7076"/>
    <w:rsid w:val="007D783F"/>
    <w:rsid w:val="007D7D38"/>
    <w:rsid w:val="007E0566"/>
    <w:rsid w:val="007E09A7"/>
    <w:rsid w:val="007E14D3"/>
    <w:rsid w:val="007E3D2D"/>
    <w:rsid w:val="007E4147"/>
    <w:rsid w:val="007E480F"/>
    <w:rsid w:val="007E51B6"/>
    <w:rsid w:val="007E51E9"/>
    <w:rsid w:val="007E57B6"/>
    <w:rsid w:val="007E6114"/>
    <w:rsid w:val="007E6228"/>
    <w:rsid w:val="007E638A"/>
    <w:rsid w:val="007E696C"/>
    <w:rsid w:val="007F08DD"/>
    <w:rsid w:val="007F1969"/>
    <w:rsid w:val="007F299D"/>
    <w:rsid w:val="007F3099"/>
    <w:rsid w:val="007F45BA"/>
    <w:rsid w:val="007F45CD"/>
    <w:rsid w:val="007F5536"/>
    <w:rsid w:val="007F6FEB"/>
    <w:rsid w:val="007F735A"/>
    <w:rsid w:val="007F799C"/>
    <w:rsid w:val="008005E0"/>
    <w:rsid w:val="008012A1"/>
    <w:rsid w:val="00801414"/>
    <w:rsid w:val="00801C1C"/>
    <w:rsid w:val="00801CC1"/>
    <w:rsid w:val="00802258"/>
    <w:rsid w:val="0080243E"/>
    <w:rsid w:val="008040A7"/>
    <w:rsid w:val="00804101"/>
    <w:rsid w:val="008064F4"/>
    <w:rsid w:val="008065E3"/>
    <w:rsid w:val="00807D9C"/>
    <w:rsid w:val="00810106"/>
    <w:rsid w:val="00810D29"/>
    <w:rsid w:val="00811F8A"/>
    <w:rsid w:val="0081217B"/>
    <w:rsid w:val="00814028"/>
    <w:rsid w:val="00814572"/>
    <w:rsid w:val="00814A27"/>
    <w:rsid w:val="00815059"/>
    <w:rsid w:val="00815C6F"/>
    <w:rsid w:val="00817295"/>
    <w:rsid w:val="00817734"/>
    <w:rsid w:val="00817A95"/>
    <w:rsid w:val="0082093B"/>
    <w:rsid w:val="00821264"/>
    <w:rsid w:val="00821AC9"/>
    <w:rsid w:val="00822C59"/>
    <w:rsid w:val="00822DD4"/>
    <w:rsid w:val="008233E0"/>
    <w:rsid w:val="00824B77"/>
    <w:rsid w:val="0082526A"/>
    <w:rsid w:val="00825D45"/>
    <w:rsid w:val="008266C0"/>
    <w:rsid w:val="00830371"/>
    <w:rsid w:val="0083284E"/>
    <w:rsid w:val="008334F3"/>
    <w:rsid w:val="00833A87"/>
    <w:rsid w:val="00833D3D"/>
    <w:rsid w:val="00833E44"/>
    <w:rsid w:val="00835F6A"/>
    <w:rsid w:val="008362C1"/>
    <w:rsid w:val="00836852"/>
    <w:rsid w:val="00837320"/>
    <w:rsid w:val="008377B2"/>
    <w:rsid w:val="00837BBB"/>
    <w:rsid w:val="00837BBC"/>
    <w:rsid w:val="00840D92"/>
    <w:rsid w:val="00841BAE"/>
    <w:rsid w:val="0084385D"/>
    <w:rsid w:val="00843F81"/>
    <w:rsid w:val="008451D8"/>
    <w:rsid w:val="00845ACC"/>
    <w:rsid w:val="0084654B"/>
    <w:rsid w:val="008505F2"/>
    <w:rsid w:val="00851E0F"/>
    <w:rsid w:val="00852FC3"/>
    <w:rsid w:val="00853650"/>
    <w:rsid w:val="00854449"/>
    <w:rsid w:val="00854F66"/>
    <w:rsid w:val="0085563B"/>
    <w:rsid w:val="008565DB"/>
    <w:rsid w:val="008575FC"/>
    <w:rsid w:val="00860D5D"/>
    <w:rsid w:val="008614DB"/>
    <w:rsid w:val="00864E6F"/>
    <w:rsid w:val="008655BD"/>
    <w:rsid w:val="00866B5C"/>
    <w:rsid w:val="00867CFE"/>
    <w:rsid w:val="008709D4"/>
    <w:rsid w:val="00870D51"/>
    <w:rsid w:val="008724DE"/>
    <w:rsid w:val="00873399"/>
    <w:rsid w:val="00874395"/>
    <w:rsid w:val="00874B32"/>
    <w:rsid w:val="00875D05"/>
    <w:rsid w:val="008760DB"/>
    <w:rsid w:val="008765AB"/>
    <w:rsid w:val="00877ED2"/>
    <w:rsid w:val="00877FAA"/>
    <w:rsid w:val="008805F5"/>
    <w:rsid w:val="00881A98"/>
    <w:rsid w:val="00882F45"/>
    <w:rsid w:val="0088311D"/>
    <w:rsid w:val="00883ABF"/>
    <w:rsid w:val="0088590D"/>
    <w:rsid w:val="00886288"/>
    <w:rsid w:val="00886403"/>
    <w:rsid w:val="0088685B"/>
    <w:rsid w:val="008870F5"/>
    <w:rsid w:val="00890125"/>
    <w:rsid w:val="0089116F"/>
    <w:rsid w:val="00892424"/>
    <w:rsid w:val="00892738"/>
    <w:rsid w:val="00894B29"/>
    <w:rsid w:val="0089520F"/>
    <w:rsid w:val="008964F4"/>
    <w:rsid w:val="00897DEE"/>
    <w:rsid w:val="008A19CE"/>
    <w:rsid w:val="008A2A0F"/>
    <w:rsid w:val="008A351E"/>
    <w:rsid w:val="008A3AAE"/>
    <w:rsid w:val="008A3D0B"/>
    <w:rsid w:val="008B00A7"/>
    <w:rsid w:val="008B033C"/>
    <w:rsid w:val="008B05F6"/>
    <w:rsid w:val="008B2468"/>
    <w:rsid w:val="008B4CCD"/>
    <w:rsid w:val="008B4E02"/>
    <w:rsid w:val="008B5003"/>
    <w:rsid w:val="008B5FE2"/>
    <w:rsid w:val="008B6980"/>
    <w:rsid w:val="008B7AB0"/>
    <w:rsid w:val="008C0094"/>
    <w:rsid w:val="008C2348"/>
    <w:rsid w:val="008C26E0"/>
    <w:rsid w:val="008C30D9"/>
    <w:rsid w:val="008C342F"/>
    <w:rsid w:val="008C36BC"/>
    <w:rsid w:val="008C3EDE"/>
    <w:rsid w:val="008C4D24"/>
    <w:rsid w:val="008C4FA7"/>
    <w:rsid w:val="008C5A23"/>
    <w:rsid w:val="008D0F12"/>
    <w:rsid w:val="008D27D9"/>
    <w:rsid w:val="008D2E8E"/>
    <w:rsid w:val="008D43DD"/>
    <w:rsid w:val="008D4C2A"/>
    <w:rsid w:val="008D4F3C"/>
    <w:rsid w:val="008D5D68"/>
    <w:rsid w:val="008D6593"/>
    <w:rsid w:val="008D6DE7"/>
    <w:rsid w:val="008E06EA"/>
    <w:rsid w:val="008E0E6A"/>
    <w:rsid w:val="008E207F"/>
    <w:rsid w:val="008E20DF"/>
    <w:rsid w:val="008E2843"/>
    <w:rsid w:val="008E559C"/>
    <w:rsid w:val="008E6630"/>
    <w:rsid w:val="008E70BF"/>
    <w:rsid w:val="008E7840"/>
    <w:rsid w:val="008F002E"/>
    <w:rsid w:val="008F03A1"/>
    <w:rsid w:val="008F1370"/>
    <w:rsid w:val="008F6FAB"/>
    <w:rsid w:val="009000DC"/>
    <w:rsid w:val="00901CD9"/>
    <w:rsid w:val="009020DA"/>
    <w:rsid w:val="009048BC"/>
    <w:rsid w:val="00904A22"/>
    <w:rsid w:val="009062FB"/>
    <w:rsid w:val="00906981"/>
    <w:rsid w:val="00907DC8"/>
    <w:rsid w:val="00910701"/>
    <w:rsid w:val="00910E51"/>
    <w:rsid w:val="00910E8E"/>
    <w:rsid w:val="009111C5"/>
    <w:rsid w:val="00913150"/>
    <w:rsid w:val="009133FE"/>
    <w:rsid w:val="00917824"/>
    <w:rsid w:val="009204A5"/>
    <w:rsid w:val="009207CA"/>
    <w:rsid w:val="00921B3F"/>
    <w:rsid w:val="009223B6"/>
    <w:rsid w:val="0092358A"/>
    <w:rsid w:val="00924540"/>
    <w:rsid w:val="00925AC2"/>
    <w:rsid w:val="00925EFD"/>
    <w:rsid w:val="00926104"/>
    <w:rsid w:val="009276DD"/>
    <w:rsid w:val="00927CB7"/>
    <w:rsid w:val="00927CEB"/>
    <w:rsid w:val="009303E2"/>
    <w:rsid w:val="00930772"/>
    <w:rsid w:val="009308E5"/>
    <w:rsid w:val="00930F71"/>
    <w:rsid w:val="00931FDD"/>
    <w:rsid w:val="0093236C"/>
    <w:rsid w:val="00932383"/>
    <w:rsid w:val="0093250D"/>
    <w:rsid w:val="009339E1"/>
    <w:rsid w:val="00935A9B"/>
    <w:rsid w:val="00935B62"/>
    <w:rsid w:val="00935BD0"/>
    <w:rsid w:val="0093670D"/>
    <w:rsid w:val="009368B9"/>
    <w:rsid w:val="00936BBD"/>
    <w:rsid w:val="00937187"/>
    <w:rsid w:val="00937570"/>
    <w:rsid w:val="00937740"/>
    <w:rsid w:val="00941FA9"/>
    <w:rsid w:val="009422BE"/>
    <w:rsid w:val="00942C98"/>
    <w:rsid w:val="00942E80"/>
    <w:rsid w:val="0094322F"/>
    <w:rsid w:val="00943BF3"/>
    <w:rsid w:val="00944946"/>
    <w:rsid w:val="00945A23"/>
    <w:rsid w:val="00950424"/>
    <w:rsid w:val="00951052"/>
    <w:rsid w:val="00951D9C"/>
    <w:rsid w:val="0095263E"/>
    <w:rsid w:val="00953B9A"/>
    <w:rsid w:val="00954954"/>
    <w:rsid w:val="00955261"/>
    <w:rsid w:val="0095726B"/>
    <w:rsid w:val="009604EF"/>
    <w:rsid w:val="00962109"/>
    <w:rsid w:val="00962766"/>
    <w:rsid w:val="0096321B"/>
    <w:rsid w:val="00963FC9"/>
    <w:rsid w:val="00964072"/>
    <w:rsid w:val="009665A3"/>
    <w:rsid w:val="00966A38"/>
    <w:rsid w:val="00967170"/>
    <w:rsid w:val="00971291"/>
    <w:rsid w:val="00972E43"/>
    <w:rsid w:val="00973569"/>
    <w:rsid w:val="00974B79"/>
    <w:rsid w:val="00975867"/>
    <w:rsid w:val="00976A69"/>
    <w:rsid w:val="00977BE2"/>
    <w:rsid w:val="009810C8"/>
    <w:rsid w:val="00982C3A"/>
    <w:rsid w:val="00983417"/>
    <w:rsid w:val="0098488D"/>
    <w:rsid w:val="0098553E"/>
    <w:rsid w:val="00985A64"/>
    <w:rsid w:val="00986154"/>
    <w:rsid w:val="00986FFA"/>
    <w:rsid w:val="00991542"/>
    <w:rsid w:val="0099208C"/>
    <w:rsid w:val="0099336E"/>
    <w:rsid w:val="00994E01"/>
    <w:rsid w:val="00997480"/>
    <w:rsid w:val="009977A2"/>
    <w:rsid w:val="009A2BFB"/>
    <w:rsid w:val="009A30BD"/>
    <w:rsid w:val="009A31DB"/>
    <w:rsid w:val="009A4614"/>
    <w:rsid w:val="009A483A"/>
    <w:rsid w:val="009A68F8"/>
    <w:rsid w:val="009B030B"/>
    <w:rsid w:val="009B04A0"/>
    <w:rsid w:val="009B0532"/>
    <w:rsid w:val="009B1C91"/>
    <w:rsid w:val="009B21D9"/>
    <w:rsid w:val="009B29A2"/>
    <w:rsid w:val="009B2ECD"/>
    <w:rsid w:val="009B3856"/>
    <w:rsid w:val="009B398F"/>
    <w:rsid w:val="009B3D9C"/>
    <w:rsid w:val="009B45F8"/>
    <w:rsid w:val="009B6368"/>
    <w:rsid w:val="009C145E"/>
    <w:rsid w:val="009C2A6E"/>
    <w:rsid w:val="009C3772"/>
    <w:rsid w:val="009C4FDE"/>
    <w:rsid w:val="009C634C"/>
    <w:rsid w:val="009C637B"/>
    <w:rsid w:val="009C696D"/>
    <w:rsid w:val="009C7DFF"/>
    <w:rsid w:val="009C7F60"/>
    <w:rsid w:val="009D02E3"/>
    <w:rsid w:val="009D09CE"/>
    <w:rsid w:val="009D1EBB"/>
    <w:rsid w:val="009D2368"/>
    <w:rsid w:val="009D261D"/>
    <w:rsid w:val="009D4368"/>
    <w:rsid w:val="009D5C86"/>
    <w:rsid w:val="009D655F"/>
    <w:rsid w:val="009D6ED1"/>
    <w:rsid w:val="009D7170"/>
    <w:rsid w:val="009D7D70"/>
    <w:rsid w:val="009E0899"/>
    <w:rsid w:val="009E15EE"/>
    <w:rsid w:val="009E26EA"/>
    <w:rsid w:val="009E2DAF"/>
    <w:rsid w:val="009E2DD0"/>
    <w:rsid w:val="009E3B32"/>
    <w:rsid w:val="009E3B33"/>
    <w:rsid w:val="009E47EC"/>
    <w:rsid w:val="009E5A73"/>
    <w:rsid w:val="009E6E89"/>
    <w:rsid w:val="009E77FF"/>
    <w:rsid w:val="009F169A"/>
    <w:rsid w:val="009F1BE4"/>
    <w:rsid w:val="009F1F01"/>
    <w:rsid w:val="009F1FD0"/>
    <w:rsid w:val="009F21D3"/>
    <w:rsid w:val="009F23D6"/>
    <w:rsid w:val="009F258F"/>
    <w:rsid w:val="009F4420"/>
    <w:rsid w:val="009F481E"/>
    <w:rsid w:val="009F5AD7"/>
    <w:rsid w:val="009F78EA"/>
    <w:rsid w:val="00A00F4F"/>
    <w:rsid w:val="00A01CB5"/>
    <w:rsid w:val="00A0202A"/>
    <w:rsid w:val="00A0240B"/>
    <w:rsid w:val="00A0352C"/>
    <w:rsid w:val="00A039FE"/>
    <w:rsid w:val="00A03AC9"/>
    <w:rsid w:val="00A04A50"/>
    <w:rsid w:val="00A06274"/>
    <w:rsid w:val="00A065D7"/>
    <w:rsid w:val="00A06B8F"/>
    <w:rsid w:val="00A103F9"/>
    <w:rsid w:val="00A1143F"/>
    <w:rsid w:val="00A1150F"/>
    <w:rsid w:val="00A1152C"/>
    <w:rsid w:val="00A11F9D"/>
    <w:rsid w:val="00A130A3"/>
    <w:rsid w:val="00A139A4"/>
    <w:rsid w:val="00A1455E"/>
    <w:rsid w:val="00A1475A"/>
    <w:rsid w:val="00A1494A"/>
    <w:rsid w:val="00A15A55"/>
    <w:rsid w:val="00A166FC"/>
    <w:rsid w:val="00A17DDF"/>
    <w:rsid w:val="00A17FD5"/>
    <w:rsid w:val="00A20906"/>
    <w:rsid w:val="00A20E1C"/>
    <w:rsid w:val="00A2152E"/>
    <w:rsid w:val="00A2259E"/>
    <w:rsid w:val="00A2378B"/>
    <w:rsid w:val="00A2415D"/>
    <w:rsid w:val="00A247FA"/>
    <w:rsid w:val="00A275B5"/>
    <w:rsid w:val="00A34373"/>
    <w:rsid w:val="00A3724E"/>
    <w:rsid w:val="00A372BF"/>
    <w:rsid w:val="00A373E2"/>
    <w:rsid w:val="00A37E64"/>
    <w:rsid w:val="00A413D8"/>
    <w:rsid w:val="00A41662"/>
    <w:rsid w:val="00A41E07"/>
    <w:rsid w:val="00A41EEA"/>
    <w:rsid w:val="00A424C2"/>
    <w:rsid w:val="00A424C3"/>
    <w:rsid w:val="00A42D4C"/>
    <w:rsid w:val="00A43917"/>
    <w:rsid w:val="00A446B0"/>
    <w:rsid w:val="00A449DE"/>
    <w:rsid w:val="00A44E0D"/>
    <w:rsid w:val="00A45453"/>
    <w:rsid w:val="00A47015"/>
    <w:rsid w:val="00A50673"/>
    <w:rsid w:val="00A50EAA"/>
    <w:rsid w:val="00A50EE1"/>
    <w:rsid w:val="00A522E4"/>
    <w:rsid w:val="00A52569"/>
    <w:rsid w:val="00A5257F"/>
    <w:rsid w:val="00A52E65"/>
    <w:rsid w:val="00A531C6"/>
    <w:rsid w:val="00A53B39"/>
    <w:rsid w:val="00A549F9"/>
    <w:rsid w:val="00A54B22"/>
    <w:rsid w:val="00A54B23"/>
    <w:rsid w:val="00A54EA7"/>
    <w:rsid w:val="00A56ACB"/>
    <w:rsid w:val="00A60682"/>
    <w:rsid w:val="00A62F62"/>
    <w:rsid w:val="00A63101"/>
    <w:rsid w:val="00A63E0E"/>
    <w:rsid w:val="00A647C6"/>
    <w:rsid w:val="00A64AA6"/>
    <w:rsid w:val="00A64F48"/>
    <w:rsid w:val="00A6572A"/>
    <w:rsid w:val="00A65CEC"/>
    <w:rsid w:val="00A667DA"/>
    <w:rsid w:val="00A67B7C"/>
    <w:rsid w:val="00A7006A"/>
    <w:rsid w:val="00A72921"/>
    <w:rsid w:val="00A7364C"/>
    <w:rsid w:val="00A7378B"/>
    <w:rsid w:val="00A73886"/>
    <w:rsid w:val="00A73AF3"/>
    <w:rsid w:val="00A7410A"/>
    <w:rsid w:val="00A741CE"/>
    <w:rsid w:val="00A74358"/>
    <w:rsid w:val="00A743F3"/>
    <w:rsid w:val="00A74D35"/>
    <w:rsid w:val="00A75837"/>
    <w:rsid w:val="00A76C16"/>
    <w:rsid w:val="00A77007"/>
    <w:rsid w:val="00A80474"/>
    <w:rsid w:val="00A80FDC"/>
    <w:rsid w:val="00A81BE1"/>
    <w:rsid w:val="00A82A85"/>
    <w:rsid w:val="00A84673"/>
    <w:rsid w:val="00A86949"/>
    <w:rsid w:val="00A8704A"/>
    <w:rsid w:val="00A87F89"/>
    <w:rsid w:val="00A937B6"/>
    <w:rsid w:val="00A93A69"/>
    <w:rsid w:val="00A9480D"/>
    <w:rsid w:val="00A95095"/>
    <w:rsid w:val="00A954F1"/>
    <w:rsid w:val="00A95DF2"/>
    <w:rsid w:val="00A960F2"/>
    <w:rsid w:val="00A9691C"/>
    <w:rsid w:val="00A97160"/>
    <w:rsid w:val="00A9758E"/>
    <w:rsid w:val="00A977DE"/>
    <w:rsid w:val="00AA14F0"/>
    <w:rsid w:val="00AA1980"/>
    <w:rsid w:val="00AA2291"/>
    <w:rsid w:val="00AA3944"/>
    <w:rsid w:val="00AA5630"/>
    <w:rsid w:val="00AA5834"/>
    <w:rsid w:val="00AA66EE"/>
    <w:rsid w:val="00AA7F67"/>
    <w:rsid w:val="00AB27BD"/>
    <w:rsid w:val="00AB32F2"/>
    <w:rsid w:val="00AB3B98"/>
    <w:rsid w:val="00AB4589"/>
    <w:rsid w:val="00AB4EF9"/>
    <w:rsid w:val="00AC34F0"/>
    <w:rsid w:val="00AC3E75"/>
    <w:rsid w:val="00AC4F4B"/>
    <w:rsid w:val="00AC5448"/>
    <w:rsid w:val="00AC6053"/>
    <w:rsid w:val="00AC61F1"/>
    <w:rsid w:val="00AD21CF"/>
    <w:rsid w:val="00AD285A"/>
    <w:rsid w:val="00AD2DC3"/>
    <w:rsid w:val="00AD378E"/>
    <w:rsid w:val="00AD507E"/>
    <w:rsid w:val="00AD52A9"/>
    <w:rsid w:val="00AD545A"/>
    <w:rsid w:val="00AD7303"/>
    <w:rsid w:val="00AD78E7"/>
    <w:rsid w:val="00AD7C52"/>
    <w:rsid w:val="00AE08E9"/>
    <w:rsid w:val="00AE0FB1"/>
    <w:rsid w:val="00AE2226"/>
    <w:rsid w:val="00AE2320"/>
    <w:rsid w:val="00AE267F"/>
    <w:rsid w:val="00AE43FE"/>
    <w:rsid w:val="00AE4502"/>
    <w:rsid w:val="00AE56A5"/>
    <w:rsid w:val="00AE6920"/>
    <w:rsid w:val="00AE7B17"/>
    <w:rsid w:val="00AF168A"/>
    <w:rsid w:val="00AF17A5"/>
    <w:rsid w:val="00AF1FEE"/>
    <w:rsid w:val="00AF2298"/>
    <w:rsid w:val="00AF324B"/>
    <w:rsid w:val="00AF3702"/>
    <w:rsid w:val="00AF3A21"/>
    <w:rsid w:val="00AF3BA1"/>
    <w:rsid w:val="00AF4333"/>
    <w:rsid w:val="00AF5523"/>
    <w:rsid w:val="00AF7326"/>
    <w:rsid w:val="00B0131F"/>
    <w:rsid w:val="00B01850"/>
    <w:rsid w:val="00B01C2C"/>
    <w:rsid w:val="00B0204C"/>
    <w:rsid w:val="00B02418"/>
    <w:rsid w:val="00B0410C"/>
    <w:rsid w:val="00B04954"/>
    <w:rsid w:val="00B05148"/>
    <w:rsid w:val="00B053FB"/>
    <w:rsid w:val="00B05D8A"/>
    <w:rsid w:val="00B05DA5"/>
    <w:rsid w:val="00B1062D"/>
    <w:rsid w:val="00B10D83"/>
    <w:rsid w:val="00B118F6"/>
    <w:rsid w:val="00B1288A"/>
    <w:rsid w:val="00B14CC2"/>
    <w:rsid w:val="00B14E8E"/>
    <w:rsid w:val="00B15990"/>
    <w:rsid w:val="00B15C5F"/>
    <w:rsid w:val="00B1714E"/>
    <w:rsid w:val="00B20EC0"/>
    <w:rsid w:val="00B20FFC"/>
    <w:rsid w:val="00B226CC"/>
    <w:rsid w:val="00B23C85"/>
    <w:rsid w:val="00B251FB"/>
    <w:rsid w:val="00B25724"/>
    <w:rsid w:val="00B2610B"/>
    <w:rsid w:val="00B27281"/>
    <w:rsid w:val="00B2783B"/>
    <w:rsid w:val="00B35B76"/>
    <w:rsid w:val="00B36386"/>
    <w:rsid w:val="00B36857"/>
    <w:rsid w:val="00B3720E"/>
    <w:rsid w:val="00B4130C"/>
    <w:rsid w:val="00B41601"/>
    <w:rsid w:val="00B41A21"/>
    <w:rsid w:val="00B43427"/>
    <w:rsid w:val="00B44588"/>
    <w:rsid w:val="00B44C61"/>
    <w:rsid w:val="00B452A2"/>
    <w:rsid w:val="00B454E8"/>
    <w:rsid w:val="00B46267"/>
    <w:rsid w:val="00B4681C"/>
    <w:rsid w:val="00B46AA8"/>
    <w:rsid w:val="00B47D76"/>
    <w:rsid w:val="00B516AC"/>
    <w:rsid w:val="00B51E14"/>
    <w:rsid w:val="00B53C4F"/>
    <w:rsid w:val="00B53E46"/>
    <w:rsid w:val="00B550C5"/>
    <w:rsid w:val="00B558BB"/>
    <w:rsid w:val="00B56F45"/>
    <w:rsid w:val="00B60435"/>
    <w:rsid w:val="00B610F2"/>
    <w:rsid w:val="00B61626"/>
    <w:rsid w:val="00B61769"/>
    <w:rsid w:val="00B61CE4"/>
    <w:rsid w:val="00B62278"/>
    <w:rsid w:val="00B625DF"/>
    <w:rsid w:val="00B62BD7"/>
    <w:rsid w:val="00B63944"/>
    <w:rsid w:val="00B63C2A"/>
    <w:rsid w:val="00B64086"/>
    <w:rsid w:val="00B664F1"/>
    <w:rsid w:val="00B701EC"/>
    <w:rsid w:val="00B7159B"/>
    <w:rsid w:val="00B748F7"/>
    <w:rsid w:val="00B75B08"/>
    <w:rsid w:val="00B76BFC"/>
    <w:rsid w:val="00B77602"/>
    <w:rsid w:val="00B77A82"/>
    <w:rsid w:val="00B80587"/>
    <w:rsid w:val="00B8097E"/>
    <w:rsid w:val="00B80B24"/>
    <w:rsid w:val="00B80D23"/>
    <w:rsid w:val="00B81D3A"/>
    <w:rsid w:val="00B82823"/>
    <w:rsid w:val="00B8435D"/>
    <w:rsid w:val="00B853C9"/>
    <w:rsid w:val="00B8557F"/>
    <w:rsid w:val="00B855CB"/>
    <w:rsid w:val="00B85904"/>
    <w:rsid w:val="00B86146"/>
    <w:rsid w:val="00B9017C"/>
    <w:rsid w:val="00B91733"/>
    <w:rsid w:val="00B91791"/>
    <w:rsid w:val="00B91C37"/>
    <w:rsid w:val="00B93A19"/>
    <w:rsid w:val="00B94D24"/>
    <w:rsid w:val="00B9722B"/>
    <w:rsid w:val="00BA09E6"/>
    <w:rsid w:val="00BA1001"/>
    <w:rsid w:val="00BA27B6"/>
    <w:rsid w:val="00BA3EB9"/>
    <w:rsid w:val="00BA47FB"/>
    <w:rsid w:val="00BA6057"/>
    <w:rsid w:val="00BA6C9E"/>
    <w:rsid w:val="00BB1931"/>
    <w:rsid w:val="00BB2544"/>
    <w:rsid w:val="00BB293D"/>
    <w:rsid w:val="00BB77EA"/>
    <w:rsid w:val="00BB7AC2"/>
    <w:rsid w:val="00BB7D33"/>
    <w:rsid w:val="00BC0B87"/>
    <w:rsid w:val="00BC0EA8"/>
    <w:rsid w:val="00BC21C1"/>
    <w:rsid w:val="00BC4B47"/>
    <w:rsid w:val="00BC589F"/>
    <w:rsid w:val="00BC5960"/>
    <w:rsid w:val="00BC6332"/>
    <w:rsid w:val="00BD0637"/>
    <w:rsid w:val="00BD0917"/>
    <w:rsid w:val="00BD0A68"/>
    <w:rsid w:val="00BD23CF"/>
    <w:rsid w:val="00BD337A"/>
    <w:rsid w:val="00BD3B81"/>
    <w:rsid w:val="00BD6D03"/>
    <w:rsid w:val="00BE17CE"/>
    <w:rsid w:val="00BE19F1"/>
    <w:rsid w:val="00BE1A48"/>
    <w:rsid w:val="00BE2535"/>
    <w:rsid w:val="00BE27A6"/>
    <w:rsid w:val="00BE36A0"/>
    <w:rsid w:val="00BE43DE"/>
    <w:rsid w:val="00BE4BA0"/>
    <w:rsid w:val="00BE50B9"/>
    <w:rsid w:val="00BE5300"/>
    <w:rsid w:val="00BE61BB"/>
    <w:rsid w:val="00BE72B4"/>
    <w:rsid w:val="00BF00D7"/>
    <w:rsid w:val="00BF0D80"/>
    <w:rsid w:val="00BF280F"/>
    <w:rsid w:val="00BF33B5"/>
    <w:rsid w:val="00BF54AC"/>
    <w:rsid w:val="00BF647C"/>
    <w:rsid w:val="00BF6659"/>
    <w:rsid w:val="00BF7A4A"/>
    <w:rsid w:val="00BF7D13"/>
    <w:rsid w:val="00C006EE"/>
    <w:rsid w:val="00C01340"/>
    <w:rsid w:val="00C01708"/>
    <w:rsid w:val="00C03DEA"/>
    <w:rsid w:val="00C041C6"/>
    <w:rsid w:val="00C04B7A"/>
    <w:rsid w:val="00C0527E"/>
    <w:rsid w:val="00C05387"/>
    <w:rsid w:val="00C054AE"/>
    <w:rsid w:val="00C0612A"/>
    <w:rsid w:val="00C12B3B"/>
    <w:rsid w:val="00C13821"/>
    <w:rsid w:val="00C17A21"/>
    <w:rsid w:val="00C22227"/>
    <w:rsid w:val="00C226D1"/>
    <w:rsid w:val="00C2447D"/>
    <w:rsid w:val="00C26A4C"/>
    <w:rsid w:val="00C27B94"/>
    <w:rsid w:val="00C30AF1"/>
    <w:rsid w:val="00C310A9"/>
    <w:rsid w:val="00C31794"/>
    <w:rsid w:val="00C31AF5"/>
    <w:rsid w:val="00C32D78"/>
    <w:rsid w:val="00C32E47"/>
    <w:rsid w:val="00C3443F"/>
    <w:rsid w:val="00C34B08"/>
    <w:rsid w:val="00C34B13"/>
    <w:rsid w:val="00C3505A"/>
    <w:rsid w:val="00C36873"/>
    <w:rsid w:val="00C4040C"/>
    <w:rsid w:val="00C40878"/>
    <w:rsid w:val="00C41899"/>
    <w:rsid w:val="00C41E6E"/>
    <w:rsid w:val="00C42340"/>
    <w:rsid w:val="00C43EB8"/>
    <w:rsid w:val="00C452B8"/>
    <w:rsid w:val="00C45B7D"/>
    <w:rsid w:val="00C46666"/>
    <w:rsid w:val="00C47ABA"/>
    <w:rsid w:val="00C50EB8"/>
    <w:rsid w:val="00C51C4E"/>
    <w:rsid w:val="00C52B25"/>
    <w:rsid w:val="00C5316E"/>
    <w:rsid w:val="00C54879"/>
    <w:rsid w:val="00C549F1"/>
    <w:rsid w:val="00C54A77"/>
    <w:rsid w:val="00C54E25"/>
    <w:rsid w:val="00C56D65"/>
    <w:rsid w:val="00C57659"/>
    <w:rsid w:val="00C60B54"/>
    <w:rsid w:val="00C61B8E"/>
    <w:rsid w:val="00C62214"/>
    <w:rsid w:val="00C630DF"/>
    <w:rsid w:val="00C63285"/>
    <w:rsid w:val="00C63FB6"/>
    <w:rsid w:val="00C64040"/>
    <w:rsid w:val="00C64B36"/>
    <w:rsid w:val="00C64B44"/>
    <w:rsid w:val="00C64CB8"/>
    <w:rsid w:val="00C656F9"/>
    <w:rsid w:val="00C67919"/>
    <w:rsid w:val="00C72938"/>
    <w:rsid w:val="00C72AA5"/>
    <w:rsid w:val="00C73482"/>
    <w:rsid w:val="00C73760"/>
    <w:rsid w:val="00C73EA8"/>
    <w:rsid w:val="00C748C9"/>
    <w:rsid w:val="00C749BD"/>
    <w:rsid w:val="00C76679"/>
    <w:rsid w:val="00C77010"/>
    <w:rsid w:val="00C8027B"/>
    <w:rsid w:val="00C8073D"/>
    <w:rsid w:val="00C80C3E"/>
    <w:rsid w:val="00C81984"/>
    <w:rsid w:val="00C83677"/>
    <w:rsid w:val="00C83D64"/>
    <w:rsid w:val="00C852F8"/>
    <w:rsid w:val="00C85A47"/>
    <w:rsid w:val="00C86A12"/>
    <w:rsid w:val="00C87052"/>
    <w:rsid w:val="00C87C38"/>
    <w:rsid w:val="00C909A3"/>
    <w:rsid w:val="00C922EE"/>
    <w:rsid w:val="00C93B8B"/>
    <w:rsid w:val="00C941BF"/>
    <w:rsid w:val="00C9477E"/>
    <w:rsid w:val="00C953B0"/>
    <w:rsid w:val="00C96541"/>
    <w:rsid w:val="00C96ACC"/>
    <w:rsid w:val="00C97074"/>
    <w:rsid w:val="00CA3002"/>
    <w:rsid w:val="00CA4599"/>
    <w:rsid w:val="00CA51E9"/>
    <w:rsid w:val="00CA5656"/>
    <w:rsid w:val="00CA5E2E"/>
    <w:rsid w:val="00CA6070"/>
    <w:rsid w:val="00CA6C6E"/>
    <w:rsid w:val="00CA7CAD"/>
    <w:rsid w:val="00CB26E1"/>
    <w:rsid w:val="00CB2812"/>
    <w:rsid w:val="00CB341C"/>
    <w:rsid w:val="00CB3492"/>
    <w:rsid w:val="00CB3ACA"/>
    <w:rsid w:val="00CB610A"/>
    <w:rsid w:val="00CB6486"/>
    <w:rsid w:val="00CB69A1"/>
    <w:rsid w:val="00CC003B"/>
    <w:rsid w:val="00CC008E"/>
    <w:rsid w:val="00CC180E"/>
    <w:rsid w:val="00CC23A3"/>
    <w:rsid w:val="00CC2E8E"/>
    <w:rsid w:val="00CC39E5"/>
    <w:rsid w:val="00CC4FA7"/>
    <w:rsid w:val="00CC67B3"/>
    <w:rsid w:val="00CD0667"/>
    <w:rsid w:val="00CD06CE"/>
    <w:rsid w:val="00CD5A7C"/>
    <w:rsid w:val="00CD5EB4"/>
    <w:rsid w:val="00CD70AE"/>
    <w:rsid w:val="00CE29CE"/>
    <w:rsid w:val="00CE3022"/>
    <w:rsid w:val="00CE68E7"/>
    <w:rsid w:val="00CE6BAF"/>
    <w:rsid w:val="00CF1C56"/>
    <w:rsid w:val="00CF5C7B"/>
    <w:rsid w:val="00CF5F23"/>
    <w:rsid w:val="00CF7D13"/>
    <w:rsid w:val="00D013E2"/>
    <w:rsid w:val="00D032A9"/>
    <w:rsid w:val="00D07142"/>
    <w:rsid w:val="00D103D1"/>
    <w:rsid w:val="00D11C64"/>
    <w:rsid w:val="00D11E2E"/>
    <w:rsid w:val="00D11FC4"/>
    <w:rsid w:val="00D129FB"/>
    <w:rsid w:val="00D135F6"/>
    <w:rsid w:val="00D13CDD"/>
    <w:rsid w:val="00D142D1"/>
    <w:rsid w:val="00D14EA4"/>
    <w:rsid w:val="00D153D9"/>
    <w:rsid w:val="00D1585E"/>
    <w:rsid w:val="00D15D15"/>
    <w:rsid w:val="00D16B31"/>
    <w:rsid w:val="00D16D6D"/>
    <w:rsid w:val="00D172D0"/>
    <w:rsid w:val="00D172E3"/>
    <w:rsid w:val="00D1771E"/>
    <w:rsid w:val="00D20B0E"/>
    <w:rsid w:val="00D21516"/>
    <w:rsid w:val="00D2262F"/>
    <w:rsid w:val="00D250EA"/>
    <w:rsid w:val="00D2526A"/>
    <w:rsid w:val="00D25F1D"/>
    <w:rsid w:val="00D3160B"/>
    <w:rsid w:val="00D33358"/>
    <w:rsid w:val="00D339A8"/>
    <w:rsid w:val="00D34507"/>
    <w:rsid w:val="00D34AB6"/>
    <w:rsid w:val="00D379A6"/>
    <w:rsid w:val="00D37A54"/>
    <w:rsid w:val="00D407EF"/>
    <w:rsid w:val="00D40A6D"/>
    <w:rsid w:val="00D40D19"/>
    <w:rsid w:val="00D41D57"/>
    <w:rsid w:val="00D426E1"/>
    <w:rsid w:val="00D43262"/>
    <w:rsid w:val="00D43335"/>
    <w:rsid w:val="00D43F5D"/>
    <w:rsid w:val="00D44DC3"/>
    <w:rsid w:val="00D45E0F"/>
    <w:rsid w:val="00D46CDC"/>
    <w:rsid w:val="00D46D95"/>
    <w:rsid w:val="00D4721F"/>
    <w:rsid w:val="00D476D6"/>
    <w:rsid w:val="00D52F52"/>
    <w:rsid w:val="00D53B6D"/>
    <w:rsid w:val="00D53B9E"/>
    <w:rsid w:val="00D5565C"/>
    <w:rsid w:val="00D569AE"/>
    <w:rsid w:val="00D56BF5"/>
    <w:rsid w:val="00D62734"/>
    <w:rsid w:val="00D62CA9"/>
    <w:rsid w:val="00D64B33"/>
    <w:rsid w:val="00D64E58"/>
    <w:rsid w:val="00D65CF8"/>
    <w:rsid w:val="00D66066"/>
    <w:rsid w:val="00D67341"/>
    <w:rsid w:val="00D6771B"/>
    <w:rsid w:val="00D67F1B"/>
    <w:rsid w:val="00D70798"/>
    <w:rsid w:val="00D70979"/>
    <w:rsid w:val="00D72852"/>
    <w:rsid w:val="00D72A12"/>
    <w:rsid w:val="00D73DAD"/>
    <w:rsid w:val="00D7612C"/>
    <w:rsid w:val="00D77319"/>
    <w:rsid w:val="00D77585"/>
    <w:rsid w:val="00D805AC"/>
    <w:rsid w:val="00D8069C"/>
    <w:rsid w:val="00D80FE9"/>
    <w:rsid w:val="00D81153"/>
    <w:rsid w:val="00D8275B"/>
    <w:rsid w:val="00D84F4B"/>
    <w:rsid w:val="00D86266"/>
    <w:rsid w:val="00D879D2"/>
    <w:rsid w:val="00D87E0D"/>
    <w:rsid w:val="00D91B56"/>
    <w:rsid w:val="00D91BE8"/>
    <w:rsid w:val="00D91E25"/>
    <w:rsid w:val="00D92338"/>
    <w:rsid w:val="00D926C6"/>
    <w:rsid w:val="00D9293D"/>
    <w:rsid w:val="00D9297A"/>
    <w:rsid w:val="00D92B38"/>
    <w:rsid w:val="00D936DE"/>
    <w:rsid w:val="00D94586"/>
    <w:rsid w:val="00D969CE"/>
    <w:rsid w:val="00D97E47"/>
    <w:rsid w:val="00D97E50"/>
    <w:rsid w:val="00D97F50"/>
    <w:rsid w:val="00DA02AD"/>
    <w:rsid w:val="00DA0810"/>
    <w:rsid w:val="00DA24F2"/>
    <w:rsid w:val="00DA3AC0"/>
    <w:rsid w:val="00DA5F6E"/>
    <w:rsid w:val="00DA6A81"/>
    <w:rsid w:val="00DA6B34"/>
    <w:rsid w:val="00DA6D3A"/>
    <w:rsid w:val="00DA7959"/>
    <w:rsid w:val="00DB0899"/>
    <w:rsid w:val="00DB092E"/>
    <w:rsid w:val="00DB3876"/>
    <w:rsid w:val="00DB41A8"/>
    <w:rsid w:val="00DB4B35"/>
    <w:rsid w:val="00DB5D7B"/>
    <w:rsid w:val="00DB62DB"/>
    <w:rsid w:val="00DB75F4"/>
    <w:rsid w:val="00DC04F8"/>
    <w:rsid w:val="00DC1DCD"/>
    <w:rsid w:val="00DC2338"/>
    <w:rsid w:val="00DC2CAF"/>
    <w:rsid w:val="00DC3278"/>
    <w:rsid w:val="00DC3691"/>
    <w:rsid w:val="00DC53E6"/>
    <w:rsid w:val="00DC59E0"/>
    <w:rsid w:val="00DC5C43"/>
    <w:rsid w:val="00DC7C6F"/>
    <w:rsid w:val="00DD12D5"/>
    <w:rsid w:val="00DD306A"/>
    <w:rsid w:val="00DD378A"/>
    <w:rsid w:val="00DD3BE9"/>
    <w:rsid w:val="00DD5293"/>
    <w:rsid w:val="00DD5C2E"/>
    <w:rsid w:val="00DD68EF"/>
    <w:rsid w:val="00DE05F4"/>
    <w:rsid w:val="00DE0D5F"/>
    <w:rsid w:val="00DE2143"/>
    <w:rsid w:val="00DE3120"/>
    <w:rsid w:val="00DE3706"/>
    <w:rsid w:val="00DE5170"/>
    <w:rsid w:val="00DF1410"/>
    <w:rsid w:val="00DF1FA1"/>
    <w:rsid w:val="00DF1FB9"/>
    <w:rsid w:val="00DF30E7"/>
    <w:rsid w:val="00DF334A"/>
    <w:rsid w:val="00DF33A2"/>
    <w:rsid w:val="00DF3EF4"/>
    <w:rsid w:val="00DF3FC7"/>
    <w:rsid w:val="00DF44C8"/>
    <w:rsid w:val="00DF50A2"/>
    <w:rsid w:val="00DF5F62"/>
    <w:rsid w:val="00DF6215"/>
    <w:rsid w:val="00DF632B"/>
    <w:rsid w:val="00DF6CCA"/>
    <w:rsid w:val="00DF6E62"/>
    <w:rsid w:val="00DF73E7"/>
    <w:rsid w:val="00E000F1"/>
    <w:rsid w:val="00E009BD"/>
    <w:rsid w:val="00E00C23"/>
    <w:rsid w:val="00E02264"/>
    <w:rsid w:val="00E023EF"/>
    <w:rsid w:val="00E02443"/>
    <w:rsid w:val="00E027B4"/>
    <w:rsid w:val="00E03D66"/>
    <w:rsid w:val="00E04780"/>
    <w:rsid w:val="00E06BEB"/>
    <w:rsid w:val="00E076A4"/>
    <w:rsid w:val="00E101AE"/>
    <w:rsid w:val="00E1342C"/>
    <w:rsid w:val="00E14544"/>
    <w:rsid w:val="00E1483B"/>
    <w:rsid w:val="00E15162"/>
    <w:rsid w:val="00E16C82"/>
    <w:rsid w:val="00E1721F"/>
    <w:rsid w:val="00E206C7"/>
    <w:rsid w:val="00E219CC"/>
    <w:rsid w:val="00E223B6"/>
    <w:rsid w:val="00E225C7"/>
    <w:rsid w:val="00E23A21"/>
    <w:rsid w:val="00E25134"/>
    <w:rsid w:val="00E25591"/>
    <w:rsid w:val="00E3380E"/>
    <w:rsid w:val="00E34593"/>
    <w:rsid w:val="00E34D32"/>
    <w:rsid w:val="00E34F73"/>
    <w:rsid w:val="00E35272"/>
    <w:rsid w:val="00E36FFD"/>
    <w:rsid w:val="00E37E5A"/>
    <w:rsid w:val="00E37F88"/>
    <w:rsid w:val="00E40A5E"/>
    <w:rsid w:val="00E41784"/>
    <w:rsid w:val="00E42A5E"/>
    <w:rsid w:val="00E44207"/>
    <w:rsid w:val="00E44552"/>
    <w:rsid w:val="00E44DB8"/>
    <w:rsid w:val="00E44EDF"/>
    <w:rsid w:val="00E455FF"/>
    <w:rsid w:val="00E46768"/>
    <w:rsid w:val="00E469DC"/>
    <w:rsid w:val="00E46E61"/>
    <w:rsid w:val="00E50378"/>
    <w:rsid w:val="00E5084A"/>
    <w:rsid w:val="00E51DBB"/>
    <w:rsid w:val="00E52DB9"/>
    <w:rsid w:val="00E562B4"/>
    <w:rsid w:val="00E576B9"/>
    <w:rsid w:val="00E61E96"/>
    <w:rsid w:val="00E63959"/>
    <w:rsid w:val="00E63C15"/>
    <w:rsid w:val="00E645A3"/>
    <w:rsid w:val="00E65CFF"/>
    <w:rsid w:val="00E65DA9"/>
    <w:rsid w:val="00E66640"/>
    <w:rsid w:val="00E673D6"/>
    <w:rsid w:val="00E70A58"/>
    <w:rsid w:val="00E72103"/>
    <w:rsid w:val="00E7284D"/>
    <w:rsid w:val="00E737BE"/>
    <w:rsid w:val="00E742A9"/>
    <w:rsid w:val="00E74947"/>
    <w:rsid w:val="00E75A3F"/>
    <w:rsid w:val="00E76112"/>
    <w:rsid w:val="00E77286"/>
    <w:rsid w:val="00E77F98"/>
    <w:rsid w:val="00E80B5E"/>
    <w:rsid w:val="00E83A38"/>
    <w:rsid w:val="00E83E70"/>
    <w:rsid w:val="00E84E4F"/>
    <w:rsid w:val="00E85998"/>
    <w:rsid w:val="00E85BE4"/>
    <w:rsid w:val="00E85D6D"/>
    <w:rsid w:val="00E86269"/>
    <w:rsid w:val="00E87E96"/>
    <w:rsid w:val="00E91520"/>
    <w:rsid w:val="00E91786"/>
    <w:rsid w:val="00E92B22"/>
    <w:rsid w:val="00E94D44"/>
    <w:rsid w:val="00E94F31"/>
    <w:rsid w:val="00E9512B"/>
    <w:rsid w:val="00E95500"/>
    <w:rsid w:val="00E97B4E"/>
    <w:rsid w:val="00E97CA6"/>
    <w:rsid w:val="00EA0668"/>
    <w:rsid w:val="00EA09F8"/>
    <w:rsid w:val="00EA3856"/>
    <w:rsid w:val="00EA3CB1"/>
    <w:rsid w:val="00EA4342"/>
    <w:rsid w:val="00EA55B2"/>
    <w:rsid w:val="00EA5DE8"/>
    <w:rsid w:val="00EA6381"/>
    <w:rsid w:val="00EA719D"/>
    <w:rsid w:val="00EA79BA"/>
    <w:rsid w:val="00EB00B8"/>
    <w:rsid w:val="00EB02DB"/>
    <w:rsid w:val="00EB1B56"/>
    <w:rsid w:val="00EB1E73"/>
    <w:rsid w:val="00EB3754"/>
    <w:rsid w:val="00EB3F6D"/>
    <w:rsid w:val="00EB49EA"/>
    <w:rsid w:val="00EB554C"/>
    <w:rsid w:val="00EB56B3"/>
    <w:rsid w:val="00EB596D"/>
    <w:rsid w:val="00EB5D2A"/>
    <w:rsid w:val="00EB68B1"/>
    <w:rsid w:val="00EB692D"/>
    <w:rsid w:val="00EC13CB"/>
    <w:rsid w:val="00EC2497"/>
    <w:rsid w:val="00EC3768"/>
    <w:rsid w:val="00EC4469"/>
    <w:rsid w:val="00EC47C9"/>
    <w:rsid w:val="00EC791F"/>
    <w:rsid w:val="00ED0328"/>
    <w:rsid w:val="00ED2053"/>
    <w:rsid w:val="00ED321C"/>
    <w:rsid w:val="00ED3FE4"/>
    <w:rsid w:val="00ED4A69"/>
    <w:rsid w:val="00ED6CA8"/>
    <w:rsid w:val="00ED6DB1"/>
    <w:rsid w:val="00ED6FC3"/>
    <w:rsid w:val="00ED77E2"/>
    <w:rsid w:val="00EE0764"/>
    <w:rsid w:val="00EE18C5"/>
    <w:rsid w:val="00EE1BDD"/>
    <w:rsid w:val="00EE245D"/>
    <w:rsid w:val="00EE2FC9"/>
    <w:rsid w:val="00EE4273"/>
    <w:rsid w:val="00EE4E36"/>
    <w:rsid w:val="00EE5089"/>
    <w:rsid w:val="00EE68AC"/>
    <w:rsid w:val="00EF0A17"/>
    <w:rsid w:val="00EF0BAB"/>
    <w:rsid w:val="00EF0C4D"/>
    <w:rsid w:val="00EF15E2"/>
    <w:rsid w:val="00EF1F12"/>
    <w:rsid w:val="00EF625B"/>
    <w:rsid w:val="00EF70A1"/>
    <w:rsid w:val="00F008C2"/>
    <w:rsid w:val="00F029E9"/>
    <w:rsid w:val="00F03239"/>
    <w:rsid w:val="00F03D74"/>
    <w:rsid w:val="00F05516"/>
    <w:rsid w:val="00F05BF1"/>
    <w:rsid w:val="00F06B08"/>
    <w:rsid w:val="00F11FE0"/>
    <w:rsid w:val="00F1240F"/>
    <w:rsid w:val="00F1306B"/>
    <w:rsid w:val="00F20D06"/>
    <w:rsid w:val="00F21E49"/>
    <w:rsid w:val="00F2287A"/>
    <w:rsid w:val="00F22BFE"/>
    <w:rsid w:val="00F22D18"/>
    <w:rsid w:val="00F24766"/>
    <w:rsid w:val="00F2556D"/>
    <w:rsid w:val="00F259AB"/>
    <w:rsid w:val="00F26102"/>
    <w:rsid w:val="00F261FA"/>
    <w:rsid w:val="00F265B6"/>
    <w:rsid w:val="00F26787"/>
    <w:rsid w:val="00F27EA3"/>
    <w:rsid w:val="00F32ED4"/>
    <w:rsid w:val="00F33706"/>
    <w:rsid w:val="00F35D15"/>
    <w:rsid w:val="00F37286"/>
    <w:rsid w:val="00F372D5"/>
    <w:rsid w:val="00F40968"/>
    <w:rsid w:val="00F40E67"/>
    <w:rsid w:val="00F40E69"/>
    <w:rsid w:val="00F4135B"/>
    <w:rsid w:val="00F41ACA"/>
    <w:rsid w:val="00F42EB8"/>
    <w:rsid w:val="00F432A2"/>
    <w:rsid w:val="00F4344B"/>
    <w:rsid w:val="00F44693"/>
    <w:rsid w:val="00F44D0D"/>
    <w:rsid w:val="00F45601"/>
    <w:rsid w:val="00F45D75"/>
    <w:rsid w:val="00F5000F"/>
    <w:rsid w:val="00F504DB"/>
    <w:rsid w:val="00F50998"/>
    <w:rsid w:val="00F51A8C"/>
    <w:rsid w:val="00F53427"/>
    <w:rsid w:val="00F53881"/>
    <w:rsid w:val="00F5412D"/>
    <w:rsid w:val="00F55ADD"/>
    <w:rsid w:val="00F572AF"/>
    <w:rsid w:val="00F57897"/>
    <w:rsid w:val="00F60D87"/>
    <w:rsid w:val="00F60DBF"/>
    <w:rsid w:val="00F61534"/>
    <w:rsid w:val="00F61681"/>
    <w:rsid w:val="00F623CB"/>
    <w:rsid w:val="00F62CB8"/>
    <w:rsid w:val="00F63BC1"/>
    <w:rsid w:val="00F657F2"/>
    <w:rsid w:val="00F659AB"/>
    <w:rsid w:val="00F6655B"/>
    <w:rsid w:val="00F66B0F"/>
    <w:rsid w:val="00F67750"/>
    <w:rsid w:val="00F708ED"/>
    <w:rsid w:val="00F70F32"/>
    <w:rsid w:val="00F72942"/>
    <w:rsid w:val="00F729AE"/>
    <w:rsid w:val="00F729E6"/>
    <w:rsid w:val="00F72D09"/>
    <w:rsid w:val="00F72E09"/>
    <w:rsid w:val="00F73949"/>
    <w:rsid w:val="00F73CCF"/>
    <w:rsid w:val="00F740BD"/>
    <w:rsid w:val="00F7487E"/>
    <w:rsid w:val="00F74ACF"/>
    <w:rsid w:val="00F75C0B"/>
    <w:rsid w:val="00F77EEF"/>
    <w:rsid w:val="00F8192D"/>
    <w:rsid w:val="00F81ADC"/>
    <w:rsid w:val="00F82E5E"/>
    <w:rsid w:val="00F833F0"/>
    <w:rsid w:val="00F8390C"/>
    <w:rsid w:val="00F849B7"/>
    <w:rsid w:val="00F90E76"/>
    <w:rsid w:val="00F9107B"/>
    <w:rsid w:val="00F92086"/>
    <w:rsid w:val="00F92EE4"/>
    <w:rsid w:val="00F93307"/>
    <w:rsid w:val="00F93E8C"/>
    <w:rsid w:val="00F940A4"/>
    <w:rsid w:val="00F9446B"/>
    <w:rsid w:val="00F94479"/>
    <w:rsid w:val="00F94504"/>
    <w:rsid w:val="00F95425"/>
    <w:rsid w:val="00F9574A"/>
    <w:rsid w:val="00F957E1"/>
    <w:rsid w:val="00F9585D"/>
    <w:rsid w:val="00F96713"/>
    <w:rsid w:val="00F972B3"/>
    <w:rsid w:val="00F97FD6"/>
    <w:rsid w:val="00FA1102"/>
    <w:rsid w:val="00FA2FCF"/>
    <w:rsid w:val="00FA33C1"/>
    <w:rsid w:val="00FA4ADE"/>
    <w:rsid w:val="00FA5ACE"/>
    <w:rsid w:val="00FA5F88"/>
    <w:rsid w:val="00FA64B9"/>
    <w:rsid w:val="00FB0810"/>
    <w:rsid w:val="00FB156A"/>
    <w:rsid w:val="00FB2FB5"/>
    <w:rsid w:val="00FB4016"/>
    <w:rsid w:val="00FB50A4"/>
    <w:rsid w:val="00FB5532"/>
    <w:rsid w:val="00FB5F85"/>
    <w:rsid w:val="00FB6578"/>
    <w:rsid w:val="00FB67BA"/>
    <w:rsid w:val="00FB70D5"/>
    <w:rsid w:val="00FB7254"/>
    <w:rsid w:val="00FB7AB3"/>
    <w:rsid w:val="00FC2878"/>
    <w:rsid w:val="00FC2903"/>
    <w:rsid w:val="00FC2DE2"/>
    <w:rsid w:val="00FC5768"/>
    <w:rsid w:val="00FC5B75"/>
    <w:rsid w:val="00FC6216"/>
    <w:rsid w:val="00FC633F"/>
    <w:rsid w:val="00FC666D"/>
    <w:rsid w:val="00FC6744"/>
    <w:rsid w:val="00FC6915"/>
    <w:rsid w:val="00FD101A"/>
    <w:rsid w:val="00FD14FD"/>
    <w:rsid w:val="00FD4A95"/>
    <w:rsid w:val="00FD650C"/>
    <w:rsid w:val="00FD67FB"/>
    <w:rsid w:val="00FD7278"/>
    <w:rsid w:val="00FD78DB"/>
    <w:rsid w:val="00FE00D2"/>
    <w:rsid w:val="00FE0E12"/>
    <w:rsid w:val="00FE367A"/>
    <w:rsid w:val="00FE3A5B"/>
    <w:rsid w:val="00FE3E4B"/>
    <w:rsid w:val="00FE49B4"/>
    <w:rsid w:val="00FE53F2"/>
    <w:rsid w:val="00FE55C5"/>
    <w:rsid w:val="00FE5B65"/>
    <w:rsid w:val="00FE6854"/>
    <w:rsid w:val="00FE7B5F"/>
    <w:rsid w:val="00FE7CEC"/>
    <w:rsid w:val="00FE7E14"/>
    <w:rsid w:val="00FF012F"/>
    <w:rsid w:val="00FF2C4B"/>
    <w:rsid w:val="00FF2D26"/>
    <w:rsid w:val="00FF4A6A"/>
    <w:rsid w:val="00FF50D8"/>
    <w:rsid w:val="00FF54A8"/>
    <w:rsid w:val="00FF59C9"/>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eaeaea,#036,#030f14,#0f4c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C52"/>
    <w:pPr>
      <w:ind w:left="1134"/>
    </w:pPr>
    <w:rPr>
      <w:rFonts w:ascii="Verdana" w:hAnsi="Verdana"/>
      <w:sz w:val="18"/>
      <w:szCs w:val="24"/>
    </w:rPr>
  </w:style>
  <w:style w:type="paragraph" w:styleId="Heading1">
    <w:name w:val="heading 1"/>
    <w:basedOn w:val="Normal"/>
    <w:next w:val="Normal"/>
    <w:link w:val="Heading1Char"/>
    <w:uiPriority w:val="1"/>
    <w:qFormat/>
    <w:rsid w:val="00B05D8A"/>
    <w:pPr>
      <w:keepNext/>
      <w:spacing w:before="240" w:after="60"/>
      <w:ind w:left="0"/>
      <w:outlineLvl w:val="0"/>
    </w:pPr>
    <w:rPr>
      <w:rFonts w:ascii="Calibri" w:hAnsi="Calibri" w:cs="Arial"/>
      <w:b/>
      <w:bCs/>
      <w:kern w:val="32"/>
      <w:sz w:val="26"/>
      <w:szCs w:val="32"/>
    </w:rPr>
  </w:style>
  <w:style w:type="paragraph" w:styleId="Heading2">
    <w:name w:val="heading 2"/>
    <w:basedOn w:val="Normal"/>
    <w:next w:val="Normal"/>
    <w:qFormat/>
    <w:rsid w:val="00B05D8A"/>
    <w:pPr>
      <w:keepNext/>
      <w:spacing w:before="160" w:after="60"/>
      <w:ind w:left="284"/>
      <w:outlineLvl w:val="1"/>
    </w:pPr>
    <w:rPr>
      <w:rFonts w:ascii="Calibri" w:hAnsi="Calibri" w:cs="Arial"/>
      <w:b/>
      <w:bCs/>
      <w:iCs/>
      <w:sz w:val="24"/>
      <w:szCs w:val="28"/>
    </w:rPr>
  </w:style>
  <w:style w:type="paragraph" w:styleId="Heading3">
    <w:name w:val="heading 3"/>
    <w:basedOn w:val="Normal"/>
    <w:next w:val="Normal"/>
    <w:qFormat/>
    <w:rsid w:val="00B05D8A"/>
    <w:pPr>
      <w:keepNext/>
      <w:spacing w:before="80" w:after="60"/>
      <w:ind w:left="851"/>
      <w:outlineLvl w:val="2"/>
    </w:pPr>
    <w:rPr>
      <w:rFonts w:ascii="Calibri" w:hAnsi="Calibri" w:cs="Arial"/>
      <w:b/>
      <w:bCs/>
      <w:sz w:val="22"/>
      <w:szCs w:val="26"/>
    </w:rPr>
  </w:style>
  <w:style w:type="paragraph" w:styleId="Heading4">
    <w:name w:val="heading 4"/>
    <w:basedOn w:val="Normal"/>
    <w:next w:val="Normal"/>
    <w:qFormat/>
    <w:rsid w:val="00B05D8A"/>
    <w:pPr>
      <w:keepNext/>
      <w:spacing w:before="240" w:after="60"/>
      <w:outlineLvl w:val="3"/>
    </w:pPr>
    <w:rPr>
      <w:rFonts w:ascii="Calibri" w:hAnsi="Calibr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972"/>
    <w:pPr>
      <w:tabs>
        <w:tab w:val="center" w:pos="4320"/>
        <w:tab w:val="right" w:pos="8640"/>
      </w:tabs>
    </w:pPr>
  </w:style>
  <w:style w:type="paragraph" w:styleId="Footer">
    <w:name w:val="footer"/>
    <w:basedOn w:val="Normal"/>
    <w:rsid w:val="00447972"/>
    <w:pPr>
      <w:tabs>
        <w:tab w:val="center" w:pos="4320"/>
        <w:tab w:val="right" w:pos="8640"/>
      </w:tabs>
    </w:pPr>
  </w:style>
  <w:style w:type="paragraph" w:customStyle="1" w:styleId="CharCharChar">
    <w:name w:val="Char Char Char"/>
    <w:basedOn w:val="Normal"/>
    <w:next w:val="Normal"/>
    <w:semiHidden/>
    <w:rsid w:val="00447972"/>
    <w:pPr>
      <w:tabs>
        <w:tab w:val="num" w:pos="360"/>
      </w:tabs>
      <w:ind w:left="360" w:hanging="360"/>
    </w:pPr>
    <w:rPr>
      <w:rFonts w:eastAsia="MS Mincho"/>
      <w:lang w:eastAsia="ja-JP"/>
    </w:rPr>
  </w:style>
  <w:style w:type="character" w:styleId="Hyperlink">
    <w:name w:val="Hyperlink"/>
    <w:rsid w:val="000D3EC5"/>
    <w:rPr>
      <w:rFonts w:ascii="Calibri" w:eastAsia="MS Mincho" w:hAnsi="Calibri"/>
      <w:color w:val="0000FF"/>
      <w:szCs w:val="24"/>
      <w:u w:val="single"/>
      <w:lang w:val="en-US" w:eastAsia="ja-JP" w:bidi="ar-SA"/>
    </w:rPr>
  </w:style>
  <w:style w:type="table" w:styleId="TableGrid">
    <w:name w:val="Table Grid"/>
    <w:basedOn w:val="TableNormal"/>
    <w:rsid w:val="00755514"/>
    <w:pPr>
      <w:ind w:left="45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D1287"/>
  </w:style>
  <w:style w:type="paragraph" w:styleId="NormalWeb">
    <w:name w:val="Normal (Web)"/>
    <w:basedOn w:val="Normal"/>
    <w:rsid w:val="003139DA"/>
    <w:pPr>
      <w:spacing w:before="100" w:beforeAutospacing="1" w:after="100" w:afterAutospacing="1"/>
      <w:ind w:left="0"/>
    </w:pPr>
    <w:rPr>
      <w:rFonts w:ascii="Times New Roman" w:hAnsi="Times New Roman"/>
      <w:sz w:val="24"/>
    </w:rPr>
  </w:style>
  <w:style w:type="paragraph" w:styleId="DocumentMap">
    <w:name w:val="Document Map"/>
    <w:basedOn w:val="Normal"/>
    <w:semiHidden/>
    <w:rsid w:val="00E25591"/>
    <w:pPr>
      <w:shd w:val="clear" w:color="auto" w:fill="000080"/>
    </w:pPr>
    <w:rPr>
      <w:rFonts w:ascii="Tahoma" w:hAnsi="Tahoma" w:cs="Tahoma"/>
      <w:sz w:val="20"/>
      <w:szCs w:val="20"/>
    </w:rPr>
  </w:style>
  <w:style w:type="paragraph" w:customStyle="1" w:styleId="Default">
    <w:name w:val="Default"/>
    <w:rsid w:val="00B46267"/>
    <w:pPr>
      <w:autoSpaceDE w:val="0"/>
      <w:autoSpaceDN w:val="0"/>
      <w:adjustRightInd w:val="0"/>
    </w:pPr>
    <w:rPr>
      <w:rFonts w:ascii="Arial" w:hAnsi="Arial" w:cs="Arial"/>
      <w:color w:val="000000"/>
      <w:sz w:val="24"/>
      <w:szCs w:val="24"/>
    </w:rPr>
  </w:style>
  <w:style w:type="character" w:customStyle="1" w:styleId="attr-namej-attr-name">
    <w:name w:val="attr-name j-attr-name"/>
    <w:basedOn w:val="DefaultParagraphFont"/>
    <w:rsid w:val="00A9758E"/>
  </w:style>
  <w:style w:type="paragraph" w:styleId="BalloonText">
    <w:name w:val="Balloon Text"/>
    <w:basedOn w:val="Normal"/>
    <w:link w:val="BalloonTextChar"/>
    <w:rsid w:val="00A56ACB"/>
    <w:rPr>
      <w:rFonts w:ascii="Tahoma" w:hAnsi="Tahoma" w:cs="Tahoma"/>
      <w:sz w:val="16"/>
      <w:szCs w:val="16"/>
    </w:rPr>
  </w:style>
  <w:style w:type="character" w:customStyle="1" w:styleId="BalloonTextChar">
    <w:name w:val="Balloon Text Char"/>
    <w:basedOn w:val="DefaultParagraphFont"/>
    <w:link w:val="BalloonText"/>
    <w:rsid w:val="00A56ACB"/>
    <w:rPr>
      <w:rFonts w:ascii="Tahoma" w:hAnsi="Tahoma" w:cs="Tahoma"/>
      <w:sz w:val="16"/>
      <w:szCs w:val="16"/>
    </w:rPr>
  </w:style>
  <w:style w:type="paragraph" w:styleId="BodyText">
    <w:name w:val="Body Text"/>
    <w:basedOn w:val="Normal"/>
    <w:link w:val="BodyTextChar"/>
    <w:uiPriority w:val="1"/>
    <w:qFormat/>
    <w:rsid w:val="00A56ACB"/>
    <w:pPr>
      <w:widowControl w:val="0"/>
      <w:autoSpaceDE w:val="0"/>
      <w:autoSpaceDN w:val="0"/>
      <w:adjustRightInd w:val="0"/>
      <w:ind w:left="392"/>
    </w:pPr>
    <w:rPr>
      <w:rFonts w:eastAsiaTheme="minorEastAsia" w:cs="Verdana"/>
      <w:sz w:val="16"/>
      <w:szCs w:val="16"/>
    </w:rPr>
  </w:style>
  <w:style w:type="character" w:customStyle="1" w:styleId="BodyTextChar">
    <w:name w:val="Body Text Char"/>
    <w:basedOn w:val="DefaultParagraphFont"/>
    <w:link w:val="BodyText"/>
    <w:uiPriority w:val="99"/>
    <w:rsid w:val="00A56ACB"/>
    <w:rPr>
      <w:rFonts w:ascii="Verdana" w:eastAsiaTheme="minorEastAsia" w:hAnsi="Verdana" w:cs="Verdana"/>
      <w:sz w:val="16"/>
      <w:szCs w:val="16"/>
    </w:rPr>
  </w:style>
  <w:style w:type="character" w:customStyle="1" w:styleId="Heading1Char">
    <w:name w:val="Heading 1 Char"/>
    <w:basedOn w:val="DefaultParagraphFont"/>
    <w:link w:val="Heading1"/>
    <w:uiPriority w:val="1"/>
    <w:rsid w:val="00A56ACB"/>
    <w:rPr>
      <w:rFonts w:ascii="Calibri" w:hAnsi="Calibri" w:cs="Arial"/>
      <w:b/>
      <w:bCs/>
      <w:kern w:val="32"/>
      <w:sz w:val="26"/>
      <w:szCs w:val="32"/>
    </w:rPr>
  </w:style>
  <w:style w:type="paragraph" w:customStyle="1" w:styleId="TableParagraph">
    <w:name w:val="Table Paragraph"/>
    <w:basedOn w:val="Normal"/>
    <w:uiPriority w:val="1"/>
    <w:qFormat/>
    <w:rsid w:val="00907DC8"/>
    <w:pPr>
      <w:widowControl w:val="0"/>
      <w:autoSpaceDE w:val="0"/>
      <w:autoSpaceDN w:val="0"/>
      <w:adjustRightInd w:val="0"/>
      <w:ind w:left="0"/>
    </w:pPr>
    <w:rPr>
      <w:rFonts w:ascii="Times New Roman" w:eastAsiaTheme="minorEastAsia" w:hAnsi="Times New Roman"/>
      <w:sz w:val="24"/>
    </w:rPr>
  </w:style>
  <w:style w:type="paragraph" w:styleId="ListParagraph">
    <w:name w:val="List Paragraph"/>
    <w:basedOn w:val="Normal"/>
    <w:uiPriority w:val="34"/>
    <w:qFormat/>
    <w:rsid w:val="004321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C52"/>
    <w:pPr>
      <w:ind w:left="1134"/>
    </w:pPr>
    <w:rPr>
      <w:rFonts w:ascii="Verdana" w:hAnsi="Verdana"/>
      <w:sz w:val="18"/>
      <w:szCs w:val="24"/>
    </w:rPr>
  </w:style>
  <w:style w:type="paragraph" w:styleId="Heading1">
    <w:name w:val="heading 1"/>
    <w:basedOn w:val="Normal"/>
    <w:next w:val="Normal"/>
    <w:link w:val="Heading1Char"/>
    <w:uiPriority w:val="1"/>
    <w:qFormat/>
    <w:rsid w:val="00B05D8A"/>
    <w:pPr>
      <w:keepNext/>
      <w:spacing w:before="240" w:after="60"/>
      <w:ind w:left="0"/>
      <w:outlineLvl w:val="0"/>
    </w:pPr>
    <w:rPr>
      <w:rFonts w:ascii="Calibri" w:hAnsi="Calibri" w:cs="Arial"/>
      <w:b/>
      <w:bCs/>
      <w:kern w:val="32"/>
      <w:sz w:val="26"/>
      <w:szCs w:val="32"/>
    </w:rPr>
  </w:style>
  <w:style w:type="paragraph" w:styleId="Heading2">
    <w:name w:val="heading 2"/>
    <w:basedOn w:val="Normal"/>
    <w:next w:val="Normal"/>
    <w:qFormat/>
    <w:rsid w:val="00B05D8A"/>
    <w:pPr>
      <w:keepNext/>
      <w:spacing w:before="160" w:after="60"/>
      <w:ind w:left="284"/>
      <w:outlineLvl w:val="1"/>
    </w:pPr>
    <w:rPr>
      <w:rFonts w:ascii="Calibri" w:hAnsi="Calibri" w:cs="Arial"/>
      <w:b/>
      <w:bCs/>
      <w:iCs/>
      <w:sz w:val="24"/>
      <w:szCs w:val="28"/>
    </w:rPr>
  </w:style>
  <w:style w:type="paragraph" w:styleId="Heading3">
    <w:name w:val="heading 3"/>
    <w:basedOn w:val="Normal"/>
    <w:next w:val="Normal"/>
    <w:qFormat/>
    <w:rsid w:val="00B05D8A"/>
    <w:pPr>
      <w:keepNext/>
      <w:spacing w:before="80" w:after="60"/>
      <w:ind w:left="851"/>
      <w:outlineLvl w:val="2"/>
    </w:pPr>
    <w:rPr>
      <w:rFonts w:ascii="Calibri" w:hAnsi="Calibri" w:cs="Arial"/>
      <w:b/>
      <w:bCs/>
      <w:sz w:val="22"/>
      <w:szCs w:val="26"/>
    </w:rPr>
  </w:style>
  <w:style w:type="paragraph" w:styleId="Heading4">
    <w:name w:val="heading 4"/>
    <w:basedOn w:val="Normal"/>
    <w:next w:val="Normal"/>
    <w:qFormat/>
    <w:rsid w:val="00B05D8A"/>
    <w:pPr>
      <w:keepNext/>
      <w:spacing w:before="240" w:after="60"/>
      <w:outlineLvl w:val="3"/>
    </w:pPr>
    <w:rPr>
      <w:rFonts w:ascii="Calibri" w:hAnsi="Calibr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972"/>
    <w:pPr>
      <w:tabs>
        <w:tab w:val="center" w:pos="4320"/>
        <w:tab w:val="right" w:pos="8640"/>
      </w:tabs>
    </w:pPr>
  </w:style>
  <w:style w:type="paragraph" w:styleId="Footer">
    <w:name w:val="footer"/>
    <w:basedOn w:val="Normal"/>
    <w:rsid w:val="00447972"/>
    <w:pPr>
      <w:tabs>
        <w:tab w:val="center" w:pos="4320"/>
        <w:tab w:val="right" w:pos="8640"/>
      </w:tabs>
    </w:pPr>
  </w:style>
  <w:style w:type="paragraph" w:customStyle="1" w:styleId="CharCharChar">
    <w:name w:val="Char Char Char"/>
    <w:basedOn w:val="Normal"/>
    <w:next w:val="Normal"/>
    <w:semiHidden/>
    <w:rsid w:val="00447972"/>
    <w:pPr>
      <w:tabs>
        <w:tab w:val="num" w:pos="360"/>
      </w:tabs>
      <w:ind w:left="360" w:hanging="360"/>
    </w:pPr>
    <w:rPr>
      <w:rFonts w:eastAsia="MS Mincho"/>
      <w:lang w:eastAsia="ja-JP"/>
    </w:rPr>
  </w:style>
  <w:style w:type="character" w:styleId="Hyperlink">
    <w:name w:val="Hyperlink"/>
    <w:rsid w:val="000D3EC5"/>
    <w:rPr>
      <w:rFonts w:ascii="Calibri" w:eastAsia="MS Mincho" w:hAnsi="Calibri"/>
      <w:color w:val="0000FF"/>
      <w:szCs w:val="24"/>
      <w:u w:val="single"/>
      <w:lang w:val="en-US" w:eastAsia="ja-JP" w:bidi="ar-SA"/>
    </w:rPr>
  </w:style>
  <w:style w:type="table" w:styleId="TableGrid">
    <w:name w:val="Table Grid"/>
    <w:basedOn w:val="TableNormal"/>
    <w:rsid w:val="00755514"/>
    <w:pPr>
      <w:ind w:left="45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D1287"/>
  </w:style>
  <w:style w:type="paragraph" w:styleId="NormalWeb">
    <w:name w:val="Normal (Web)"/>
    <w:basedOn w:val="Normal"/>
    <w:rsid w:val="003139DA"/>
    <w:pPr>
      <w:spacing w:before="100" w:beforeAutospacing="1" w:after="100" w:afterAutospacing="1"/>
      <w:ind w:left="0"/>
    </w:pPr>
    <w:rPr>
      <w:rFonts w:ascii="Times New Roman" w:hAnsi="Times New Roman"/>
      <w:sz w:val="24"/>
    </w:rPr>
  </w:style>
  <w:style w:type="paragraph" w:styleId="DocumentMap">
    <w:name w:val="Document Map"/>
    <w:basedOn w:val="Normal"/>
    <w:semiHidden/>
    <w:rsid w:val="00E25591"/>
    <w:pPr>
      <w:shd w:val="clear" w:color="auto" w:fill="000080"/>
    </w:pPr>
    <w:rPr>
      <w:rFonts w:ascii="Tahoma" w:hAnsi="Tahoma" w:cs="Tahoma"/>
      <w:sz w:val="20"/>
      <w:szCs w:val="20"/>
    </w:rPr>
  </w:style>
  <w:style w:type="paragraph" w:customStyle="1" w:styleId="Default">
    <w:name w:val="Default"/>
    <w:rsid w:val="00B46267"/>
    <w:pPr>
      <w:autoSpaceDE w:val="0"/>
      <w:autoSpaceDN w:val="0"/>
      <w:adjustRightInd w:val="0"/>
    </w:pPr>
    <w:rPr>
      <w:rFonts w:ascii="Arial" w:hAnsi="Arial" w:cs="Arial"/>
      <w:color w:val="000000"/>
      <w:sz w:val="24"/>
      <w:szCs w:val="24"/>
    </w:rPr>
  </w:style>
  <w:style w:type="character" w:customStyle="1" w:styleId="attr-namej-attr-name">
    <w:name w:val="attr-name j-attr-name"/>
    <w:basedOn w:val="DefaultParagraphFont"/>
    <w:rsid w:val="00A9758E"/>
  </w:style>
  <w:style w:type="paragraph" w:styleId="BalloonText">
    <w:name w:val="Balloon Text"/>
    <w:basedOn w:val="Normal"/>
    <w:link w:val="BalloonTextChar"/>
    <w:rsid w:val="00A56ACB"/>
    <w:rPr>
      <w:rFonts w:ascii="Tahoma" w:hAnsi="Tahoma" w:cs="Tahoma"/>
      <w:sz w:val="16"/>
      <w:szCs w:val="16"/>
    </w:rPr>
  </w:style>
  <w:style w:type="character" w:customStyle="1" w:styleId="BalloonTextChar">
    <w:name w:val="Balloon Text Char"/>
    <w:basedOn w:val="DefaultParagraphFont"/>
    <w:link w:val="BalloonText"/>
    <w:rsid w:val="00A56ACB"/>
    <w:rPr>
      <w:rFonts w:ascii="Tahoma" w:hAnsi="Tahoma" w:cs="Tahoma"/>
      <w:sz w:val="16"/>
      <w:szCs w:val="16"/>
    </w:rPr>
  </w:style>
  <w:style w:type="paragraph" w:styleId="BodyText">
    <w:name w:val="Body Text"/>
    <w:basedOn w:val="Normal"/>
    <w:link w:val="BodyTextChar"/>
    <w:uiPriority w:val="1"/>
    <w:qFormat/>
    <w:rsid w:val="00A56ACB"/>
    <w:pPr>
      <w:widowControl w:val="0"/>
      <w:autoSpaceDE w:val="0"/>
      <w:autoSpaceDN w:val="0"/>
      <w:adjustRightInd w:val="0"/>
      <w:ind w:left="392"/>
    </w:pPr>
    <w:rPr>
      <w:rFonts w:eastAsiaTheme="minorEastAsia" w:cs="Verdana"/>
      <w:sz w:val="16"/>
      <w:szCs w:val="16"/>
    </w:rPr>
  </w:style>
  <w:style w:type="character" w:customStyle="1" w:styleId="BodyTextChar">
    <w:name w:val="Body Text Char"/>
    <w:basedOn w:val="DefaultParagraphFont"/>
    <w:link w:val="BodyText"/>
    <w:uiPriority w:val="99"/>
    <w:rsid w:val="00A56ACB"/>
    <w:rPr>
      <w:rFonts w:ascii="Verdana" w:eastAsiaTheme="minorEastAsia" w:hAnsi="Verdana" w:cs="Verdana"/>
      <w:sz w:val="16"/>
      <w:szCs w:val="16"/>
    </w:rPr>
  </w:style>
  <w:style w:type="character" w:customStyle="1" w:styleId="Heading1Char">
    <w:name w:val="Heading 1 Char"/>
    <w:basedOn w:val="DefaultParagraphFont"/>
    <w:link w:val="Heading1"/>
    <w:uiPriority w:val="1"/>
    <w:rsid w:val="00A56ACB"/>
    <w:rPr>
      <w:rFonts w:ascii="Calibri" w:hAnsi="Calibri" w:cs="Arial"/>
      <w:b/>
      <w:bCs/>
      <w:kern w:val="32"/>
      <w:sz w:val="26"/>
      <w:szCs w:val="32"/>
    </w:rPr>
  </w:style>
  <w:style w:type="paragraph" w:customStyle="1" w:styleId="TableParagraph">
    <w:name w:val="Table Paragraph"/>
    <w:basedOn w:val="Normal"/>
    <w:uiPriority w:val="1"/>
    <w:qFormat/>
    <w:rsid w:val="00907DC8"/>
    <w:pPr>
      <w:widowControl w:val="0"/>
      <w:autoSpaceDE w:val="0"/>
      <w:autoSpaceDN w:val="0"/>
      <w:adjustRightInd w:val="0"/>
      <w:ind w:left="0"/>
    </w:pPr>
    <w:rPr>
      <w:rFonts w:ascii="Times New Roman" w:eastAsiaTheme="minorEastAsia" w:hAnsi="Times New Roman"/>
      <w:sz w:val="24"/>
    </w:rPr>
  </w:style>
  <w:style w:type="paragraph" w:styleId="ListParagraph">
    <w:name w:val="List Paragraph"/>
    <w:basedOn w:val="Normal"/>
    <w:uiPriority w:val="34"/>
    <w:qFormat/>
    <w:rsid w:val="00432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192">
      <w:bodyDiv w:val="1"/>
      <w:marLeft w:val="0"/>
      <w:marRight w:val="0"/>
      <w:marTop w:val="0"/>
      <w:marBottom w:val="0"/>
      <w:divBdr>
        <w:top w:val="none" w:sz="0" w:space="0" w:color="auto"/>
        <w:left w:val="none" w:sz="0" w:space="0" w:color="auto"/>
        <w:bottom w:val="none" w:sz="0" w:space="0" w:color="auto"/>
        <w:right w:val="none" w:sz="0" w:space="0" w:color="auto"/>
      </w:divBdr>
      <w:divsChild>
        <w:div w:id="700010321">
          <w:marLeft w:val="0"/>
          <w:marRight w:val="0"/>
          <w:marTop w:val="0"/>
          <w:marBottom w:val="0"/>
          <w:divBdr>
            <w:top w:val="none" w:sz="0" w:space="0" w:color="auto"/>
            <w:left w:val="none" w:sz="0" w:space="0" w:color="auto"/>
            <w:bottom w:val="none" w:sz="0" w:space="0" w:color="auto"/>
            <w:right w:val="none" w:sz="0" w:space="0" w:color="auto"/>
          </w:divBdr>
        </w:div>
      </w:divsChild>
    </w:div>
    <w:div w:id="380373609">
      <w:bodyDiv w:val="1"/>
      <w:marLeft w:val="0"/>
      <w:marRight w:val="0"/>
      <w:marTop w:val="0"/>
      <w:marBottom w:val="0"/>
      <w:divBdr>
        <w:top w:val="none" w:sz="0" w:space="0" w:color="auto"/>
        <w:left w:val="none" w:sz="0" w:space="0" w:color="auto"/>
        <w:bottom w:val="none" w:sz="0" w:space="0" w:color="auto"/>
        <w:right w:val="none" w:sz="0" w:space="0" w:color="auto"/>
      </w:divBdr>
      <w:divsChild>
        <w:div w:id="645821312">
          <w:marLeft w:val="0"/>
          <w:marRight w:val="0"/>
          <w:marTop w:val="0"/>
          <w:marBottom w:val="0"/>
          <w:divBdr>
            <w:top w:val="none" w:sz="0" w:space="0" w:color="auto"/>
            <w:left w:val="none" w:sz="0" w:space="0" w:color="auto"/>
            <w:bottom w:val="none" w:sz="0" w:space="0" w:color="auto"/>
            <w:right w:val="none" w:sz="0" w:space="0" w:color="auto"/>
          </w:divBdr>
        </w:div>
        <w:div w:id="717168326">
          <w:marLeft w:val="0"/>
          <w:marRight w:val="0"/>
          <w:marTop w:val="0"/>
          <w:marBottom w:val="0"/>
          <w:divBdr>
            <w:top w:val="none" w:sz="0" w:space="0" w:color="auto"/>
            <w:left w:val="none" w:sz="0" w:space="0" w:color="auto"/>
            <w:bottom w:val="none" w:sz="0" w:space="0" w:color="auto"/>
            <w:right w:val="none" w:sz="0" w:space="0" w:color="auto"/>
          </w:divBdr>
        </w:div>
      </w:divsChild>
    </w:div>
    <w:div w:id="491651959">
      <w:bodyDiv w:val="1"/>
      <w:marLeft w:val="0"/>
      <w:marRight w:val="0"/>
      <w:marTop w:val="0"/>
      <w:marBottom w:val="0"/>
      <w:divBdr>
        <w:top w:val="none" w:sz="0" w:space="0" w:color="auto"/>
        <w:left w:val="none" w:sz="0" w:space="0" w:color="auto"/>
        <w:bottom w:val="none" w:sz="0" w:space="0" w:color="auto"/>
        <w:right w:val="none" w:sz="0" w:space="0" w:color="auto"/>
      </w:divBdr>
      <w:divsChild>
        <w:div w:id="577904379">
          <w:marLeft w:val="0"/>
          <w:marRight w:val="0"/>
          <w:marTop w:val="0"/>
          <w:marBottom w:val="0"/>
          <w:divBdr>
            <w:top w:val="none" w:sz="0" w:space="0" w:color="auto"/>
            <w:left w:val="none" w:sz="0" w:space="0" w:color="auto"/>
            <w:bottom w:val="none" w:sz="0" w:space="0" w:color="auto"/>
            <w:right w:val="none" w:sz="0" w:space="0" w:color="auto"/>
          </w:divBdr>
          <w:divsChild>
            <w:div w:id="10226091">
              <w:marLeft w:val="0"/>
              <w:marRight w:val="0"/>
              <w:marTop w:val="0"/>
              <w:marBottom w:val="0"/>
              <w:divBdr>
                <w:top w:val="none" w:sz="0" w:space="0" w:color="auto"/>
                <w:left w:val="none" w:sz="0" w:space="0" w:color="auto"/>
                <w:bottom w:val="none" w:sz="0" w:space="0" w:color="auto"/>
                <w:right w:val="none" w:sz="0" w:space="0" w:color="auto"/>
              </w:divBdr>
            </w:div>
            <w:div w:id="105658920">
              <w:marLeft w:val="0"/>
              <w:marRight w:val="0"/>
              <w:marTop w:val="0"/>
              <w:marBottom w:val="0"/>
              <w:divBdr>
                <w:top w:val="none" w:sz="0" w:space="0" w:color="auto"/>
                <w:left w:val="none" w:sz="0" w:space="0" w:color="auto"/>
                <w:bottom w:val="none" w:sz="0" w:space="0" w:color="auto"/>
                <w:right w:val="none" w:sz="0" w:space="0" w:color="auto"/>
              </w:divBdr>
            </w:div>
            <w:div w:id="668023705">
              <w:marLeft w:val="0"/>
              <w:marRight w:val="0"/>
              <w:marTop w:val="0"/>
              <w:marBottom w:val="0"/>
              <w:divBdr>
                <w:top w:val="none" w:sz="0" w:space="0" w:color="auto"/>
                <w:left w:val="none" w:sz="0" w:space="0" w:color="auto"/>
                <w:bottom w:val="none" w:sz="0" w:space="0" w:color="auto"/>
                <w:right w:val="none" w:sz="0" w:space="0" w:color="auto"/>
              </w:divBdr>
            </w:div>
            <w:div w:id="704214693">
              <w:marLeft w:val="0"/>
              <w:marRight w:val="0"/>
              <w:marTop w:val="0"/>
              <w:marBottom w:val="0"/>
              <w:divBdr>
                <w:top w:val="none" w:sz="0" w:space="0" w:color="auto"/>
                <w:left w:val="none" w:sz="0" w:space="0" w:color="auto"/>
                <w:bottom w:val="none" w:sz="0" w:space="0" w:color="auto"/>
                <w:right w:val="none" w:sz="0" w:space="0" w:color="auto"/>
              </w:divBdr>
            </w:div>
            <w:div w:id="727458434">
              <w:marLeft w:val="0"/>
              <w:marRight w:val="0"/>
              <w:marTop w:val="0"/>
              <w:marBottom w:val="0"/>
              <w:divBdr>
                <w:top w:val="none" w:sz="0" w:space="0" w:color="auto"/>
                <w:left w:val="none" w:sz="0" w:space="0" w:color="auto"/>
                <w:bottom w:val="none" w:sz="0" w:space="0" w:color="auto"/>
                <w:right w:val="none" w:sz="0" w:space="0" w:color="auto"/>
              </w:divBdr>
            </w:div>
            <w:div w:id="825512977">
              <w:marLeft w:val="0"/>
              <w:marRight w:val="0"/>
              <w:marTop w:val="0"/>
              <w:marBottom w:val="0"/>
              <w:divBdr>
                <w:top w:val="none" w:sz="0" w:space="0" w:color="auto"/>
                <w:left w:val="none" w:sz="0" w:space="0" w:color="auto"/>
                <w:bottom w:val="none" w:sz="0" w:space="0" w:color="auto"/>
                <w:right w:val="none" w:sz="0" w:space="0" w:color="auto"/>
              </w:divBdr>
            </w:div>
            <w:div w:id="1084644235">
              <w:marLeft w:val="0"/>
              <w:marRight w:val="0"/>
              <w:marTop w:val="0"/>
              <w:marBottom w:val="0"/>
              <w:divBdr>
                <w:top w:val="none" w:sz="0" w:space="0" w:color="auto"/>
                <w:left w:val="none" w:sz="0" w:space="0" w:color="auto"/>
                <w:bottom w:val="none" w:sz="0" w:space="0" w:color="auto"/>
                <w:right w:val="none" w:sz="0" w:space="0" w:color="auto"/>
              </w:divBdr>
            </w:div>
            <w:div w:id="1099956566">
              <w:marLeft w:val="0"/>
              <w:marRight w:val="0"/>
              <w:marTop w:val="0"/>
              <w:marBottom w:val="0"/>
              <w:divBdr>
                <w:top w:val="none" w:sz="0" w:space="0" w:color="auto"/>
                <w:left w:val="none" w:sz="0" w:space="0" w:color="auto"/>
                <w:bottom w:val="none" w:sz="0" w:space="0" w:color="auto"/>
                <w:right w:val="none" w:sz="0" w:space="0" w:color="auto"/>
              </w:divBdr>
            </w:div>
            <w:div w:id="1113013176">
              <w:marLeft w:val="0"/>
              <w:marRight w:val="0"/>
              <w:marTop w:val="0"/>
              <w:marBottom w:val="0"/>
              <w:divBdr>
                <w:top w:val="none" w:sz="0" w:space="0" w:color="auto"/>
                <w:left w:val="none" w:sz="0" w:space="0" w:color="auto"/>
                <w:bottom w:val="none" w:sz="0" w:space="0" w:color="auto"/>
                <w:right w:val="none" w:sz="0" w:space="0" w:color="auto"/>
              </w:divBdr>
            </w:div>
            <w:div w:id="1347563361">
              <w:marLeft w:val="0"/>
              <w:marRight w:val="0"/>
              <w:marTop w:val="0"/>
              <w:marBottom w:val="0"/>
              <w:divBdr>
                <w:top w:val="none" w:sz="0" w:space="0" w:color="auto"/>
                <w:left w:val="none" w:sz="0" w:space="0" w:color="auto"/>
                <w:bottom w:val="none" w:sz="0" w:space="0" w:color="auto"/>
                <w:right w:val="none" w:sz="0" w:space="0" w:color="auto"/>
              </w:divBdr>
            </w:div>
            <w:div w:id="1426268102">
              <w:marLeft w:val="0"/>
              <w:marRight w:val="0"/>
              <w:marTop w:val="0"/>
              <w:marBottom w:val="0"/>
              <w:divBdr>
                <w:top w:val="none" w:sz="0" w:space="0" w:color="auto"/>
                <w:left w:val="none" w:sz="0" w:space="0" w:color="auto"/>
                <w:bottom w:val="none" w:sz="0" w:space="0" w:color="auto"/>
                <w:right w:val="none" w:sz="0" w:space="0" w:color="auto"/>
              </w:divBdr>
            </w:div>
            <w:div w:id="1609701138">
              <w:marLeft w:val="0"/>
              <w:marRight w:val="0"/>
              <w:marTop w:val="0"/>
              <w:marBottom w:val="0"/>
              <w:divBdr>
                <w:top w:val="none" w:sz="0" w:space="0" w:color="auto"/>
                <w:left w:val="none" w:sz="0" w:space="0" w:color="auto"/>
                <w:bottom w:val="none" w:sz="0" w:space="0" w:color="auto"/>
                <w:right w:val="none" w:sz="0" w:space="0" w:color="auto"/>
              </w:divBdr>
            </w:div>
            <w:div w:id="1705595291">
              <w:marLeft w:val="0"/>
              <w:marRight w:val="0"/>
              <w:marTop w:val="0"/>
              <w:marBottom w:val="0"/>
              <w:divBdr>
                <w:top w:val="none" w:sz="0" w:space="0" w:color="auto"/>
                <w:left w:val="none" w:sz="0" w:space="0" w:color="auto"/>
                <w:bottom w:val="none" w:sz="0" w:space="0" w:color="auto"/>
                <w:right w:val="none" w:sz="0" w:space="0" w:color="auto"/>
              </w:divBdr>
            </w:div>
            <w:div w:id="19430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7963">
      <w:bodyDiv w:val="1"/>
      <w:marLeft w:val="0"/>
      <w:marRight w:val="0"/>
      <w:marTop w:val="0"/>
      <w:marBottom w:val="0"/>
      <w:divBdr>
        <w:top w:val="none" w:sz="0" w:space="0" w:color="auto"/>
        <w:left w:val="none" w:sz="0" w:space="0" w:color="auto"/>
        <w:bottom w:val="none" w:sz="0" w:space="0" w:color="auto"/>
        <w:right w:val="none" w:sz="0" w:space="0" w:color="auto"/>
      </w:divBdr>
    </w:div>
    <w:div w:id="1374422481">
      <w:bodyDiv w:val="1"/>
      <w:marLeft w:val="0"/>
      <w:marRight w:val="0"/>
      <w:marTop w:val="0"/>
      <w:marBottom w:val="0"/>
      <w:divBdr>
        <w:top w:val="none" w:sz="0" w:space="0" w:color="auto"/>
        <w:left w:val="none" w:sz="0" w:space="0" w:color="auto"/>
        <w:bottom w:val="none" w:sz="0" w:space="0" w:color="auto"/>
        <w:right w:val="none" w:sz="0" w:space="0" w:color="auto"/>
      </w:divBdr>
    </w:div>
    <w:div w:id="1487820859">
      <w:bodyDiv w:val="1"/>
      <w:marLeft w:val="0"/>
      <w:marRight w:val="0"/>
      <w:marTop w:val="0"/>
      <w:marBottom w:val="0"/>
      <w:divBdr>
        <w:top w:val="none" w:sz="0" w:space="0" w:color="auto"/>
        <w:left w:val="none" w:sz="0" w:space="0" w:color="auto"/>
        <w:bottom w:val="none" w:sz="0" w:space="0" w:color="auto"/>
        <w:right w:val="none" w:sz="0" w:space="0" w:color="auto"/>
      </w:divBdr>
    </w:div>
    <w:div w:id="16786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esna@aspekt.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e@aspekt.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ffice@aspekt.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aspektdo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WEBdoo\4-MANUALS\HOTEL\Provera%20porudzb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Provera porudzbine.dotx</Template>
  <TotalTime>32</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Preduzeće</vt:lpstr>
    </vt:vector>
  </TitlesOfParts>
  <Company>Aspekt System Integration d.o.o.</Company>
  <LinksUpToDate>false</LinksUpToDate>
  <CharactersWithSpaces>1473</CharactersWithSpaces>
  <SharedDoc>false</SharedDoc>
  <HLinks>
    <vt:vector size="18" baseType="variant">
      <vt:variant>
        <vt:i4>6160415</vt:i4>
      </vt:variant>
      <vt:variant>
        <vt:i4>12</vt:i4>
      </vt:variant>
      <vt:variant>
        <vt:i4>0</vt:i4>
      </vt:variant>
      <vt:variant>
        <vt:i4>5</vt:i4>
      </vt:variant>
      <vt:variant>
        <vt:lpwstr>http://www.aspekt.rs/SRBAccessV.html</vt:lpwstr>
      </vt:variant>
      <vt:variant>
        <vt:lpwstr/>
      </vt:variant>
      <vt:variant>
        <vt:i4>3473507</vt:i4>
      </vt:variant>
      <vt:variant>
        <vt:i4>9</vt:i4>
      </vt:variant>
      <vt:variant>
        <vt:i4>0</vt:i4>
      </vt:variant>
      <vt:variant>
        <vt:i4>5</vt:i4>
      </vt:variant>
      <vt:variant>
        <vt:lpwstr>https://www.youtube.com/watch?v=kvoms3m76UQ</vt:lpwstr>
      </vt:variant>
      <vt:variant>
        <vt:lpwstr/>
      </vt:variant>
      <vt:variant>
        <vt:i4>4849721</vt:i4>
      </vt:variant>
      <vt:variant>
        <vt:i4>5</vt:i4>
      </vt:variant>
      <vt:variant>
        <vt:i4>0</vt:i4>
      </vt:variant>
      <vt:variant>
        <vt:i4>5</vt:i4>
      </vt:variant>
      <vt:variant>
        <vt:lpwstr>C:\Users\UserX\AppData\Roaming\Microsoft\Templates\www.aspektdoo.com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Preduzeće</dc:title>
  <dc:creator>HP</dc:creator>
  <cp:lastModifiedBy>HP</cp:lastModifiedBy>
  <cp:revision>2</cp:revision>
  <cp:lastPrinted>2019-02-03T09:33:00Z</cp:lastPrinted>
  <dcterms:created xsi:type="dcterms:W3CDTF">2021-06-27T07:41:00Z</dcterms:created>
  <dcterms:modified xsi:type="dcterms:W3CDTF">2021-06-27T08:14:00Z</dcterms:modified>
</cp:coreProperties>
</file>